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FE82" w14:textId="6034C6FF" w:rsidR="00E821E2" w:rsidRDefault="00A25B4B">
      <w:r w:rsidRPr="00A25B4B">
        <w:rPr>
          <w:noProof/>
          <w:lang w:eastAsia="fr-FR"/>
        </w:rPr>
        <w:drawing>
          <wp:inline distT="0" distB="0" distL="0" distR="0" wp14:anchorId="63C31A33" wp14:editId="4ED0F024">
            <wp:extent cx="4400550" cy="71031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10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1ED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00D267F6" wp14:editId="17BED9EA">
                <wp:simplePos x="0" y="0"/>
                <wp:positionH relativeFrom="column">
                  <wp:posOffset>5379720</wp:posOffset>
                </wp:positionH>
                <wp:positionV relativeFrom="margin">
                  <wp:posOffset>2857500</wp:posOffset>
                </wp:positionV>
                <wp:extent cx="4690110" cy="4244340"/>
                <wp:effectExtent l="0" t="0" r="0" b="3810"/>
                <wp:wrapNone/>
                <wp:docPr id="26" name="Zone de texte 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110" cy="424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E4C4A9" w14:textId="77777777" w:rsidR="00B571ED" w:rsidRPr="0059173C" w:rsidRDefault="00B571ED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2596128" w14:textId="09B5F1AB" w:rsidR="00B571ED" w:rsidRPr="0059173C" w:rsidRDefault="00B571ED" w:rsidP="00B571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Samedi </w:t>
                            </w:r>
                            <w:r w:rsidR="002872B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19 septembre 2026</w:t>
                            </w:r>
                          </w:p>
                          <w:p w14:paraId="49F12C99" w14:textId="77777777" w:rsidR="00B571ED" w:rsidRPr="0059173C" w:rsidRDefault="00B571ED" w:rsidP="00B571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448C718" w14:textId="77777777" w:rsidR="00B571ED" w:rsidRPr="0059173C" w:rsidRDefault="00B571ED" w:rsidP="00B571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Salle ASIEM, 6 Rue Albert de Lapparent, Paris 7</w:t>
                            </w:r>
                          </w:p>
                          <w:p w14:paraId="370AB192" w14:textId="77777777" w:rsidR="00B571ED" w:rsidRPr="0059173C" w:rsidRDefault="00B571ED" w:rsidP="00B571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04AFD51" w14:textId="77777777" w:rsidR="00B571ED" w:rsidRPr="0059173C" w:rsidRDefault="00B571ED" w:rsidP="00B571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7E4C6A5" w14:textId="77777777" w:rsidR="00B571ED" w:rsidRPr="0059173C" w:rsidRDefault="00B571ED" w:rsidP="00B571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Session animée par :</w:t>
                            </w:r>
                          </w:p>
                          <w:p w14:paraId="2EA586F4" w14:textId="77777777" w:rsidR="00B571ED" w:rsidRPr="0059173C" w:rsidRDefault="00B571ED" w:rsidP="00B571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F36FE68" w14:textId="571D0806" w:rsidR="00B571ED" w:rsidRPr="0059173C" w:rsidRDefault="002872B2" w:rsidP="00B571ED">
                            <w:pPr>
                              <w:pStyle w:val="En-tte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Florence CHAUVEL, Joël CLAVEAU,</w:t>
                            </w:r>
                            <w:r w:rsidR="00B571ED" w:rsidRPr="0059173C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 Hervé GARAT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 FOUCAULT</w:t>
                            </w:r>
                            <w:r w:rsidR="00B571ED" w:rsidRPr="0059173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, </w:t>
                            </w:r>
                          </w:p>
                          <w:p w14:paraId="65764EFC" w14:textId="77777777" w:rsidR="002872B2" w:rsidRDefault="00B571ED" w:rsidP="00B571ED">
                            <w:pPr>
                              <w:pStyle w:val="En-tte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Jean-Yves GOURHANT, Pascale HUET, 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Elisabeth LORIER ROY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, </w:t>
                            </w:r>
                            <w:r w:rsidR="00023B5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Jilliana MONNIER,</w:t>
                            </w:r>
                            <w:r w:rsidR="002872B2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 Isabelle OLLIVIER,</w:t>
                            </w:r>
                            <w:r w:rsidR="00023B50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Pr="0059173C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Jean-François SEI</w:t>
                            </w:r>
                            <w:r w:rsidR="001A2A9F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BCAA55D" w14:textId="0C20E823" w:rsidR="00B571ED" w:rsidRPr="0059173C" w:rsidRDefault="001A2A9F" w:rsidP="00B571ED">
                            <w:pPr>
                              <w:pStyle w:val="En-tte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et Paul YOUNG</w:t>
                            </w:r>
                          </w:p>
                          <w:p w14:paraId="4836A27F" w14:textId="77777777" w:rsidR="00B571ED" w:rsidRDefault="00B571ED" w:rsidP="00B571ED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304C770" w14:textId="77777777" w:rsidR="00B571ED" w:rsidRDefault="0059173C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     </w:t>
                            </w:r>
                            <w:r w:rsidRPr="006523C6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98CF59" wp14:editId="1D5765A5">
                                  <wp:extent cx="784860" cy="659737"/>
                                  <wp:effectExtent l="0" t="0" r="0" b="7620"/>
                                  <wp:docPr id="67" name="Imag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382" cy="665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6403B5" w14:textId="77777777" w:rsidR="00167070" w:rsidRDefault="00167070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</w:p>
                          <w:p w14:paraId="2CEEFF83" w14:textId="77777777" w:rsidR="00167070" w:rsidRPr="0059173C" w:rsidRDefault="00167070" w:rsidP="00167070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A l’initiative de la Fédération Française de Formation</w:t>
                            </w:r>
                          </w:p>
                          <w:p w14:paraId="67CD0660" w14:textId="77777777" w:rsidR="00167070" w:rsidRPr="0059173C" w:rsidRDefault="00167070" w:rsidP="00167070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9173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Continue et d’Evaluation en Dermatologie-Vénéréologie</w:t>
                            </w:r>
                          </w:p>
                          <w:p w14:paraId="3F7A7D26" w14:textId="77777777" w:rsidR="00167070" w:rsidRPr="00B571ED" w:rsidRDefault="00167070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91FE056" w14:textId="77777777" w:rsidR="00BF7EA0" w:rsidRPr="00B571ED" w:rsidRDefault="00BF7EA0" w:rsidP="00BF7EA0">
                            <w:pPr>
                              <w:widowControl w:val="0"/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267F6" id="_x0000_t202" coordsize="21600,21600" o:spt="202" path="m,l,21600r21600,l21600,xe">
                <v:stroke joinstyle="miter"/>
                <v:path gradientshapeok="t" o:connecttype="rect"/>
              </v:shapetype>
              <v:shape id="Zone de texte 28" o:spid="_x0000_s1026" type="#_x0000_t202" style="position:absolute;margin-left:423.6pt;margin-top:225pt;width:369.3pt;height:334.2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" filled="f" fillcolor="#fffffe" stroked="f" strokecolor="#212120" insetpen="t">
                <v:textbox inset="2.88pt,2.88pt,2.88pt,2.88pt">
                  <w:txbxContent>
                    <w:p w14:paraId="3BE4C4A9" w14:textId="77777777" w:rsidR="00B571ED" w:rsidRPr="0059173C" w:rsidRDefault="00B571ED" w:rsidP="00B571ED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2596128" w14:textId="09B5F1AB" w:rsidR="00B571ED" w:rsidRPr="0059173C" w:rsidRDefault="00B571ED" w:rsidP="00B571E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Samedi </w:t>
                      </w:r>
                      <w:r w:rsidR="002872B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19 septembre 2026</w:t>
                      </w:r>
                    </w:p>
                    <w:p w14:paraId="49F12C99" w14:textId="77777777" w:rsidR="00B571ED" w:rsidRPr="0059173C" w:rsidRDefault="00B571ED" w:rsidP="00B571E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448C718" w14:textId="77777777" w:rsidR="00B571ED" w:rsidRPr="0059173C" w:rsidRDefault="00B571ED" w:rsidP="00B571E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Salle ASIEM, 6 Rue Albert de Lapparent, Paris 7</w:t>
                      </w:r>
                    </w:p>
                    <w:p w14:paraId="370AB192" w14:textId="77777777" w:rsidR="00B571ED" w:rsidRPr="0059173C" w:rsidRDefault="00B571ED" w:rsidP="00B571E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04AFD51" w14:textId="77777777" w:rsidR="00B571ED" w:rsidRPr="0059173C" w:rsidRDefault="00B571ED" w:rsidP="00B571E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7E4C6A5" w14:textId="77777777" w:rsidR="00B571ED" w:rsidRPr="0059173C" w:rsidRDefault="00B571ED" w:rsidP="00B571E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Session animée par :</w:t>
                      </w:r>
                    </w:p>
                    <w:p w14:paraId="2EA586F4" w14:textId="77777777" w:rsidR="00B571ED" w:rsidRPr="0059173C" w:rsidRDefault="00B571ED" w:rsidP="00B571E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F36FE68" w14:textId="571D0806" w:rsidR="00B571ED" w:rsidRPr="0059173C" w:rsidRDefault="002872B2" w:rsidP="00B571ED">
                      <w:pPr>
                        <w:pStyle w:val="En-tte"/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>Florence CHAUVEL, Joël CLAVEAU,</w:t>
                      </w:r>
                      <w:r w:rsidR="00B571ED" w:rsidRPr="0059173C">
                        <w:rPr>
                          <w:rFonts w:asciiTheme="minorHAnsi" w:hAnsiTheme="minorHAnsi" w:cstheme="minorHAnsi"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 Hervé GARAT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 FOUCAULT</w:t>
                      </w:r>
                      <w:r w:rsidR="00B571ED" w:rsidRPr="0059173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, </w:t>
                      </w:r>
                    </w:p>
                    <w:p w14:paraId="65764EFC" w14:textId="77777777" w:rsidR="002872B2" w:rsidRDefault="00B571ED" w:rsidP="00B571ED">
                      <w:pPr>
                        <w:pStyle w:val="En-tte"/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Jean-Yves GOURHANT, Pascale HUET, </w:t>
                      </w:r>
                      <w:r w:rsidRPr="0059173C">
                        <w:rPr>
                          <w:rFonts w:asciiTheme="minorHAnsi" w:hAnsiTheme="minorHAnsi" w:cstheme="minorHAnsi"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Elisabeth LORIER ROY</w:t>
                      </w:r>
                      <w:r w:rsidRPr="0059173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, </w:t>
                      </w:r>
                      <w:r w:rsidR="00023B5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>Jilliana MONNIER,</w:t>
                      </w:r>
                      <w:r w:rsidR="002872B2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 Isabelle OLLIVIER,</w:t>
                      </w:r>
                      <w:r w:rsidR="00023B50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 w:rsidRPr="0059173C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>Jean-François SEI</w:t>
                      </w:r>
                      <w:r w:rsidR="001A2A9F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</w:p>
                    <w:p w14:paraId="1BCAA55D" w14:textId="0C20E823" w:rsidR="00B571ED" w:rsidRPr="0059173C" w:rsidRDefault="001A2A9F" w:rsidP="00B571ED">
                      <w:pPr>
                        <w:pStyle w:val="En-tte"/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lang w:eastAsia="fr-FR"/>
                        </w:rPr>
                        <w:t>et Paul YOUNG</w:t>
                      </w:r>
                    </w:p>
                    <w:p w14:paraId="4836A27F" w14:textId="77777777" w:rsidR="00B571ED" w:rsidRDefault="00B571ED" w:rsidP="00B571ED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7304C770" w14:textId="77777777" w:rsidR="00B571ED" w:rsidRDefault="0059173C" w:rsidP="00B571ED">
                      <w:pPr>
                        <w:pStyle w:val="En-tte"/>
                        <w:ind w:left="-567"/>
                        <w:jc w:val="center"/>
                        <w:rPr>
                          <w:noProof/>
                          <w:lang w:eastAsia="fr-FR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 xml:space="preserve">            </w:t>
                      </w:r>
                      <w:r w:rsidRPr="006523C6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C98CF59" wp14:editId="1D5765A5">
                            <wp:extent cx="784860" cy="659737"/>
                            <wp:effectExtent l="0" t="0" r="0" b="7620"/>
                            <wp:docPr id="67" name="Imag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382" cy="665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6403B5" w14:textId="77777777" w:rsidR="00167070" w:rsidRDefault="00167070" w:rsidP="00B571ED">
                      <w:pPr>
                        <w:pStyle w:val="En-tte"/>
                        <w:ind w:left="-567"/>
                        <w:jc w:val="center"/>
                        <w:rPr>
                          <w:noProof/>
                          <w:lang w:eastAsia="fr-FR"/>
                        </w:rPr>
                      </w:pPr>
                    </w:p>
                    <w:p w14:paraId="2CEEFF83" w14:textId="77777777" w:rsidR="00167070" w:rsidRPr="0059173C" w:rsidRDefault="00167070" w:rsidP="00167070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A l’initiative de la Fédération Française de Formation</w:t>
                      </w:r>
                    </w:p>
                    <w:p w14:paraId="67CD0660" w14:textId="77777777" w:rsidR="00167070" w:rsidRPr="0059173C" w:rsidRDefault="00167070" w:rsidP="00167070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9173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Continue et d’Evaluation en Dermatologie-Vénéréologie</w:t>
                      </w:r>
                    </w:p>
                    <w:p w14:paraId="3F7A7D26" w14:textId="77777777" w:rsidR="00167070" w:rsidRPr="00B571ED" w:rsidRDefault="00167070" w:rsidP="00B571ED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91FE056" w14:textId="77777777" w:rsidR="00BF7EA0" w:rsidRPr="00B571ED" w:rsidRDefault="00BF7EA0" w:rsidP="00BF7EA0">
                      <w:pPr>
                        <w:widowControl w:val="0"/>
                        <w:spacing w:line="240" w:lineRule="exact"/>
                        <w:jc w:val="right"/>
                        <w:rPr>
                          <w:rFonts w:ascii="Arial" w:hAnsi="Arial" w:cs="Arial"/>
                          <w:color w:val="2E3640"/>
                          <w:w w:val="9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B571ED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2BD7DEA0" wp14:editId="13847489">
                <wp:simplePos x="0" y="0"/>
                <wp:positionH relativeFrom="column">
                  <wp:posOffset>6400800</wp:posOffset>
                </wp:positionH>
                <wp:positionV relativeFrom="page">
                  <wp:posOffset>457200</wp:posOffset>
                </wp:positionV>
                <wp:extent cx="2898775" cy="2468880"/>
                <wp:effectExtent l="0" t="0" r="0" b="7620"/>
                <wp:wrapNone/>
                <wp:docPr id="37" name="Zone de texte 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1A5B0D" w14:textId="2CD54A2A" w:rsidR="00B571ED" w:rsidRPr="00B571ED" w:rsidRDefault="000969F9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8</w:t>
                            </w:r>
                            <w:r w:rsidR="005862BD" w:rsidRPr="005862B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ème</w:t>
                            </w:r>
                            <w:r w:rsidR="005862B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D2403DF" w14:textId="77777777" w:rsidR="00B571ED" w:rsidRPr="00B571ED" w:rsidRDefault="00B571ED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571E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Séminaire Interactif de Dermoscopie</w:t>
                            </w:r>
                          </w:p>
                          <w:p w14:paraId="19B56F7C" w14:textId="77777777" w:rsidR="00B571ED" w:rsidRDefault="00B571ED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082AA0F" w14:textId="77777777" w:rsidR="00B571ED" w:rsidRDefault="00B571ED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FC2DC44" w14:textId="77777777" w:rsidR="00B571ED" w:rsidRPr="00147B97" w:rsidRDefault="00B571ED" w:rsidP="00B571ED">
                            <w:pPr>
                              <w:pStyle w:val="En-tte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224D2">
                              <w:rPr>
                                <w:rFonts w:ascii="Calibri" w:hAnsi="Calibri" w:cs="Calibri"/>
                                <w:b/>
                                <w:noProof/>
                                <w:color w:val="FF0000"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3CE33C64" wp14:editId="74908CCF">
                                  <wp:extent cx="1226185" cy="784860"/>
                                  <wp:effectExtent l="0" t="0" r="0" b="0"/>
                                  <wp:docPr id="2" name="Image 2" descr="C:\Users\Joana\Pictures\Screenshots\Capture d’écran (163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oana\Pictures\Screenshots\Capture d’écran (163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434" cy="80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8D5E0" w14:textId="77777777" w:rsidR="00BF7EA0" w:rsidRPr="00B571ED" w:rsidRDefault="00BF7EA0" w:rsidP="00BF7EA0">
                            <w:pPr>
                              <w:widowControl w:val="0"/>
                              <w:spacing w:line="5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7DEA0" id="_x0000_t202" coordsize="21600,21600" o:spt="202" path="m,l,21600r21600,l21600,xe">
                <v:stroke joinstyle="miter"/>
                <v:path gradientshapeok="t" o:connecttype="rect"/>
              </v:shapetype>
              <v:shape id="Zone de texte 39" o:spid="_x0000_s1027" type="#_x0000_t202" style="position:absolute;margin-left:7in;margin-top:36pt;width:228.25pt;height:194.4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" filled="f" fillcolor="#fffffe" stroked="f" strokecolor="#212120" insetpen="t">
                <v:textbox inset="2.88pt,2.88pt,2.88pt,2.88pt">
                  <w:txbxContent>
                    <w:p w14:paraId="6B1A5B0D" w14:textId="2CD54A2A" w:rsidR="00B571ED" w:rsidRPr="00B571ED" w:rsidRDefault="000969F9" w:rsidP="00B571ED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</w:rPr>
                        <w:t>8</w:t>
                      </w:r>
                      <w:bookmarkStart w:id="1" w:name="_GoBack"/>
                      <w:bookmarkEnd w:id="1"/>
                      <w:r w:rsidR="005862BD" w:rsidRPr="005862BD"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  <w:vertAlign w:val="superscript"/>
                        </w:rPr>
                        <w:t>ème</w:t>
                      </w:r>
                      <w:r w:rsidR="005862BD"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D2403DF" w14:textId="77777777" w:rsidR="00B571ED" w:rsidRPr="00B571ED" w:rsidRDefault="00B571ED" w:rsidP="00B571ED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571ED"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40"/>
                        </w:rPr>
                        <w:t>Séminaire Interactif de Dermoscopie</w:t>
                      </w:r>
                    </w:p>
                    <w:p w14:paraId="19B56F7C" w14:textId="77777777" w:rsidR="00B571ED" w:rsidRDefault="00B571ED" w:rsidP="00B571ED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082AA0F" w14:textId="77777777" w:rsidR="00B571ED" w:rsidRDefault="00B571ED" w:rsidP="00B571ED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FC2DC44" w14:textId="77777777" w:rsidR="00B571ED" w:rsidRPr="00147B97" w:rsidRDefault="00B571ED" w:rsidP="00B571ED">
                      <w:pPr>
                        <w:pStyle w:val="En-tte"/>
                        <w:ind w:left="-567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E224D2">
                        <w:rPr>
                          <w:rFonts w:ascii="Calibri" w:hAnsi="Calibri" w:cs="Calibri"/>
                          <w:b/>
                          <w:noProof/>
                          <w:color w:val="FF0000"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3CE33C64" wp14:editId="74908CCF">
                            <wp:extent cx="1226185" cy="784860"/>
                            <wp:effectExtent l="0" t="0" r="0" b="0"/>
                            <wp:docPr id="2" name="Image 2" descr="C:\Users\Joana\Pictures\Screenshots\Capture d’écran (163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oana\Pictures\Screenshots\Capture d’écran (163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9434" cy="80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88D5E0" w14:textId="77777777" w:rsidR="00BF7EA0" w:rsidRPr="00B571ED" w:rsidRDefault="00BF7EA0" w:rsidP="00BF7EA0">
                      <w:pPr>
                        <w:widowControl w:val="0"/>
                        <w:spacing w:line="500" w:lineRule="exact"/>
                        <w:rPr>
                          <w:rFonts w:ascii="Arial" w:hAnsi="Arial" w:cs="Arial"/>
                          <w:color w:val="FFFFFE"/>
                          <w:w w:val="90"/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16C8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B7763C7" wp14:editId="0E3BADBD">
                <wp:simplePos x="0" y="0"/>
                <wp:positionH relativeFrom="column">
                  <wp:posOffset>5752651</wp:posOffset>
                </wp:positionH>
                <wp:positionV relativeFrom="page">
                  <wp:posOffset>6486861</wp:posOffset>
                </wp:positionV>
                <wp:extent cx="1473573" cy="800100"/>
                <wp:effectExtent l="0" t="0" r="0" b="0"/>
                <wp:wrapNone/>
                <wp:docPr id="16" name="Zone de texte 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57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B66AF" w14:textId="77777777" w:rsidR="00BF7EA0" w:rsidRPr="00251FD3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>Numéro du bâtiment et nom de la rue</w:t>
                            </w:r>
                          </w:p>
                          <w:p w14:paraId="390F0BE9" w14:textId="77777777" w:rsidR="00BF7EA0" w:rsidRPr="00251FD3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>Code postal, Ville</w:t>
                            </w:r>
                          </w:p>
                          <w:p w14:paraId="1148B64D" w14:textId="77777777" w:rsidR="00BF7EA0" w:rsidRPr="00251FD3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 xml:space="preserve">Tél : 01 23 45 67 89  </w:t>
                            </w:r>
                          </w:p>
                          <w:p w14:paraId="2D86547B" w14:textId="77777777" w:rsidR="00BF7EA0" w:rsidRPr="00251FD3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>Télécopie : 01 23 45 67 89</w:t>
                            </w:r>
                          </w:p>
                          <w:p w14:paraId="1563C87B" w14:textId="77777777" w:rsidR="00BF7EA0" w:rsidRDefault="00BF7EA0" w:rsidP="00BF7EA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4"/>
                                <w:szCs w:val="14"/>
                                <w:lang w:bidi="fr-FR"/>
                              </w:rPr>
                              <w:t>www.votresiteweb.com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763C7" id="Zone de texte 18" o:spid="_x0000_s1028" type="#_x0000_t202" style="position:absolute;margin-left:452.95pt;margin-top:510.8pt;width:116.05pt;height:63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" filled="f" fillcolor="#fffffe" stroked="f" strokecolor="#212120" insetpen="t">
                <v:textbox inset="2.88pt,2.88pt,2.88pt,2.88pt">
                  <w:txbxContent>
                    <w:p w14:paraId="412B66AF" w14:textId="77777777" w:rsidR="00BF7EA0" w:rsidRPr="00251FD3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>Numéro du bâtiment et nom de la rue</w:t>
                      </w:r>
                    </w:p>
                    <w:p w14:paraId="390F0BE9" w14:textId="77777777" w:rsidR="00BF7EA0" w:rsidRPr="00251FD3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>Code postal, Ville</w:t>
                      </w:r>
                    </w:p>
                    <w:p w14:paraId="1148B64D" w14:textId="77777777" w:rsidR="00BF7EA0" w:rsidRPr="00251FD3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 xml:space="preserve">Tél : 01 23 45 67 89  </w:t>
                      </w:r>
                    </w:p>
                    <w:p w14:paraId="2D86547B" w14:textId="77777777" w:rsidR="00BF7EA0" w:rsidRPr="00251FD3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>Télécopie : 01 23 45 67 89</w:t>
                      </w:r>
                    </w:p>
                    <w:p w14:paraId="1563C87B" w14:textId="77777777" w:rsidR="00BF7EA0" w:rsidRDefault="00BF7EA0" w:rsidP="00BF7EA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4"/>
                          <w:szCs w:val="14"/>
                          <w:lang w:bidi="fr-FR"/>
                        </w:rPr>
                        <w:t>www.votresiteweb.com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D3271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284DEC3" wp14:editId="5E62B408">
                <wp:simplePos x="0" y="0"/>
                <wp:positionH relativeFrom="column">
                  <wp:posOffset>8599170</wp:posOffset>
                </wp:positionH>
                <wp:positionV relativeFrom="page">
                  <wp:posOffset>6263640</wp:posOffset>
                </wp:positionV>
                <wp:extent cx="1428750" cy="400050"/>
                <wp:effectExtent l="0" t="0" r="0" b="0"/>
                <wp:wrapNone/>
                <wp:docPr id="24" name="Zone de texte 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4EB9FD" w14:textId="77777777" w:rsidR="00BF7EA0" w:rsidRDefault="00BF7EA0" w:rsidP="00BF7EA0">
                            <w:pPr>
                              <w:widowControl w:val="0"/>
                              <w:spacing w:line="4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pacing w:val="40"/>
                                <w:w w:val="90"/>
                                <w:sz w:val="36"/>
                                <w:szCs w:val="36"/>
                                <w:lang w:bidi="fr-FR"/>
                              </w:rPr>
                              <w:t>technologie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DEC3" id="Zone de texte 26" o:spid="_x0000_s1029" type="#_x0000_t202" style="position:absolute;margin-left:677.1pt;margin-top:493.2pt;width:112.5pt;height:31.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" filled="f" fillcolor="#fffffe" stroked="f" strokecolor="#212120" insetpen="t">
                <v:textbox inset="2.88pt,2.88pt,2.88pt,2.88pt">
                  <w:txbxContent>
                    <w:p w14:paraId="424EB9FD" w14:textId="77777777" w:rsidR="00BF7EA0" w:rsidRDefault="00BF7EA0" w:rsidP="00BF7EA0">
                      <w:pPr>
                        <w:widowControl w:val="0"/>
                        <w:spacing w:line="400" w:lineRule="exact"/>
                        <w:rPr>
                          <w:rFonts w:ascii="Arial" w:hAnsi="Arial" w:cs="Arial"/>
                          <w:color w:val="FFFFFE"/>
                          <w:w w:val="90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pacing w:val="40"/>
                          <w:w w:val="90"/>
                          <w:sz w:val="36"/>
                          <w:szCs w:val="36"/>
                          <w:lang w:bidi="fr-FR"/>
                        </w:rPr>
                        <w:t>technologie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D3271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BA184E8" wp14:editId="4E745E45">
                <wp:simplePos x="0" y="0"/>
                <wp:positionH relativeFrom="column">
                  <wp:posOffset>9014460</wp:posOffset>
                </wp:positionH>
                <wp:positionV relativeFrom="page">
                  <wp:posOffset>6494780</wp:posOffset>
                </wp:positionV>
                <wp:extent cx="742950" cy="285750"/>
                <wp:effectExtent l="0" t="0" r="0" b="0"/>
                <wp:wrapNone/>
                <wp:docPr id="25" name="Zone de texte 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EAC42C" w14:textId="77777777" w:rsidR="00BF7EA0" w:rsidRDefault="00BF7EA0" w:rsidP="00BF7EA0">
                            <w:pPr>
                              <w:widowControl w:val="0"/>
                              <w:spacing w:line="2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184E8" id="Zone de texte 27" o:spid="_x0000_s1030" type="#_x0000_t202" style="position:absolute;margin-left:709.8pt;margin-top:511.4pt;width:58.5pt;height:22.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" filled="f" fillcolor="#fffffe" stroked="f" strokecolor="#212120" insetpen="t">
                <v:textbox inset="2.88pt,2.88pt,2.88pt,2.88pt">
                  <w:txbxContent>
                    <w:p w14:paraId="3BEAC42C" w14:textId="77777777" w:rsidR="00BF7EA0" w:rsidRDefault="00BF7EA0" w:rsidP="00BF7EA0">
                      <w:pPr>
                        <w:widowControl w:val="0"/>
                        <w:spacing w:line="220" w:lineRule="exact"/>
                        <w:rPr>
                          <w:rFonts w:ascii="Arial" w:hAnsi="Arial" w:cs="Arial"/>
                          <w:color w:val="EF792F"/>
                          <w:w w:val="90"/>
                          <w:sz w:val="18"/>
                          <w:szCs w:val="1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D3271"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61515A6D" wp14:editId="50C0D545">
                <wp:simplePos x="0" y="0"/>
                <wp:positionH relativeFrom="column">
                  <wp:posOffset>4146550</wp:posOffset>
                </wp:positionH>
                <wp:positionV relativeFrom="page">
                  <wp:posOffset>5834380</wp:posOffset>
                </wp:positionV>
                <wp:extent cx="960755" cy="257810"/>
                <wp:effectExtent l="0" t="0" r="0" b="8890"/>
                <wp:wrapNone/>
                <wp:docPr id="34" name="Zone de texte 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FC58FD" w14:textId="77777777" w:rsidR="00BF7EA0" w:rsidRDefault="00BF7EA0" w:rsidP="00BF7EA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spacing w:val="20"/>
                                <w:w w:val="90"/>
                                <w:sz w:val="22"/>
                                <w:szCs w:val="22"/>
                                <w:lang w:bidi="fr-FR"/>
                              </w:rPr>
                              <w:t>technologie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5A6D" id="Zone de texte 36" o:spid="_x0000_s1031" type="#_x0000_t202" style="position:absolute;margin-left:326.5pt;margin-top:459.4pt;width:75.65pt;height:20.3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" filled="f" fillcolor="#fffffe" stroked="f" strokecolor="#212120" insetpen="t">
                <v:textbox inset="2.88pt,2.88pt,2.88pt,2.88pt">
                  <w:txbxContent>
                    <w:p w14:paraId="6BFC58FD" w14:textId="77777777" w:rsidR="00BF7EA0" w:rsidRDefault="00BF7EA0" w:rsidP="00BF7EA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FFFFFE"/>
                          <w:w w:val="90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spacing w:val="20"/>
                          <w:w w:val="90"/>
                          <w:sz w:val="22"/>
                          <w:szCs w:val="22"/>
                          <w:lang w:bidi="fr-FR"/>
                        </w:rPr>
                        <w:t>technologie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B5AC0">
        <w:rPr>
          <w:lang w:bidi="fr-FR"/>
        </w:rPr>
        <w:br w:type="page"/>
      </w:r>
    </w:p>
    <w:p w14:paraId="07FFB9CA" w14:textId="77777777" w:rsidR="008B5AC0" w:rsidRDefault="00023B50">
      <w:r>
        <w:rPr>
          <w:noProof/>
          <w:color w:val="auto"/>
          <w:kern w:val="0"/>
          <w:sz w:val="24"/>
          <w:szCs w:val="24"/>
          <w:lang w:eastAsia="fr-FR"/>
        </w:rPr>
        <w:lastRenderedPageBreak/>
        <mc:AlternateContent>
          <mc:Choice Requires="wps">
            <w:drawing>
              <wp:anchor distT="36576" distB="36576" distL="36576" distR="36576" simplePos="0" relativeHeight="251694592" behindDoc="0" locked="0" layoutInCell="1" allowOverlap="1" wp14:anchorId="163B2473" wp14:editId="1C6A5A1A">
                <wp:simplePos x="0" y="0"/>
                <wp:positionH relativeFrom="column">
                  <wp:posOffset>5646420</wp:posOffset>
                </wp:positionH>
                <wp:positionV relativeFrom="margin">
                  <wp:align>top</wp:align>
                </wp:positionV>
                <wp:extent cx="4328160" cy="7261860"/>
                <wp:effectExtent l="0" t="0" r="0" b="0"/>
                <wp:wrapNone/>
                <wp:docPr id="53" name="Zone de texte 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726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5CFBC4" w14:textId="77777777" w:rsidR="0059173C" w:rsidRPr="00167070" w:rsidRDefault="0059173C" w:rsidP="001670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6707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BULLETIN D'INSCRIPTION AU SID</w:t>
                            </w:r>
                          </w:p>
                          <w:p w14:paraId="5533602C" w14:textId="77777777" w:rsidR="0059173C" w:rsidRPr="0059173C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D6D40" w14:textId="7638A805" w:rsidR="007412B8" w:rsidRPr="005D2B14" w:rsidRDefault="0059173C" w:rsidP="005D2B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5D2B14">
                              <w:rPr>
                                <w:rFonts w:asciiTheme="minorHAnsi" w:hAnsiTheme="minorHAnsi" w:cstheme="minorHAnsi"/>
                                <w:i/>
                              </w:rPr>
                              <w:t>Nombre de place limité, inscription dans l'ordre d'arrivée</w:t>
                            </w:r>
                          </w:p>
                          <w:p w14:paraId="1CFD393D" w14:textId="7692CB9D" w:rsidR="005D2B14" w:rsidRDefault="0059173C" w:rsidP="005D2B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D2B14">
                              <w:rPr>
                                <w:rFonts w:asciiTheme="minorHAnsi" w:hAnsiTheme="minorHAnsi" w:cstheme="minorHAnsi"/>
                                <w:i/>
                              </w:rPr>
                              <w:t>des bulletins d'inscription, merci d’écrire bien lisiblement</w:t>
                            </w:r>
                          </w:p>
                          <w:p w14:paraId="39899EB2" w14:textId="77777777" w:rsidR="005D2B14" w:rsidRPr="002B6330" w:rsidRDefault="005D2B14" w:rsidP="005D2B14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Si inscritpion par courrier, bulletin à retourner à</w:t>
                            </w: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: </w:t>
                            </w:r>
                          </w:p>
                          <w:p w14:paraId="6F99DBB7" w14:textId="77777777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2B633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Mme Joana ALMEIDA</w:t>
                            </w:r>
                          </w:p>
                          <w:p w14:paraId="7C8EFF80" w14:textId="77777777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Maison de la Dermatologie</w:t>
                            </w:r>
                          </w:p>
                          <w:p w14:paraId="14ECD3CE" w14:textId="77777777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10 , Cité Malesherbes , 75009 Paris </w:t>
                            </w:r>
                          </w:p>
                          <w:p w14:paraId="5C863484" w14:textId="77777777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3998C03" w14:textId="77777777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avec un chèque à l'ordre de la FFFCEDV </w:t>
                            </w:r>
                          </w:p>
                          <w:p w14:paraId="549D23AF" w14:textId="77777777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□ 150 €uros en présentiel</w:t>
                            </w:r>
                          </w:p>
                          <w:p w14:paraId="2B6ECD30" w14:textId="77777777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□ 150 €uros en distanciel</w:t>
                            </w:r>
                          </w:p>
                          <w:p w14:paraId="54C27165" w14:textId="44C3FC80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□ 75 €uros pour les retraités en présentiel</w:t>
                            </w:r>
                          </w:p>
                          <w:p w14:paraId="6B12F12E" w14:textId="164A6F80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□ 75 €uros pour les retraités en distanciel</w:t>
                            </w:r>
                          </w:p>
                          <w:p w14:paraId="2DBA9C82" w14:textId="3BD75B60" w:rsidR="005D2B14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□ 30 €uros pour les Internes et Chefs de clinique en présentiel</w:t>
                            </w:r>
                          </w:p>
                          <w:p w14:paraId="4B54EDFE" w14:textId="411980F2" w:rsidR="0059173C" w:rsidRPr="002B6330" w:rsidRDefault="005D2B14" w:rsidP="005D2B1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□ 30 €uros pour les Internes et Chefs de clinique en distanciel</w:t>
                            </w:r>
                            <w:r w:rsidR="0059173C" w:rsidRPr="002B633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3AF687" w14:textId="77777777" w:rsidR="0059173C" w:rsidRPr="002B6330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3552E62" w14:textId="1B27BA0B" w:rsidR="0059173C" w:rsidRPr="002B6330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Nom </w:t>
                            </w:r>
                            <w:r w:rsidR="005A07A1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et prénom </w:t>
                            </w: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67070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…………………………………………………………………………………….</w:t>
                            </w:r>
                          </w:p>
                          <w:p w14:paraId="0C90CC22" w14:textId="300053B5" w:rsidR="0059173C" w:rsidRPr="002B6330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Téléphone mobile :</w:t>
                            </w:r>
                            <w:r w:rsidR="005D2B14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…………………………………………………………………………………</w:t>
                            </w:r>
                          </w:p>
                          <w:p w14:paraId="0CE663A1" w14:textId="10027516" w:rsidR="00167070" w:rsidRPr="002B6330" w:rsidRDefault="005D2B14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Adresse professionnelle </w:t>
                            </w:r>
                            <w:r w:rsidR="0059173C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167070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………………………………………………………</w:t>
                            </w: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………………..</w:t>
                            </w:r>
                          </w:p>
                          <w:p w14:paraId="0751AFB4" w14:textId="2933E2B4" w:rsidR="0059173C" w:rsidRPr="002B6330" w:rsidRDefault="00167070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</w:t>
                            </w:r>
                            <w:r w:rsidR="005D2B14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………………..</w:t>
                            </w:r>
                          </w:p>
                          <w:p w14:paraId="63CE4050" w14:textId="49527993" w:rsidR="0059173C" w:rsidRPr="002B6330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Adresse mail :</w:t>
                            </w:r>
                            <w:r w:rsidR="00167070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…………………………………………………………………………</w:t>
                            </w:r>
                            <w:r w:rsidR="005D2B14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……………….</w:t>
                            </w:r>
                          </w:p>
                          <w:p w14:paraId="7A86388B" w14:textId="6000471C" w:rsidR="0059173C" w:rsidRPr="002B6330" w:rsidRDefault="0059173C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85E2099" w14:textId="370F5CE8" w:rsidR="005A07A1" w:rsidRDefault="005A07A1" w:rsidP="005A07A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Si inscri</w:t>
                            </w:r>
                            <w:r w:rsidR="005D2B14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ption</w:t>
                            </w: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5D2B14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depuis H</w:t>
                            </w: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ello Asso :</w:t>
                            </w:r>
                          </w:p>
                          <w:p w14:paraId="636BF25E" w14:textId="77777777" w:rsidR="0096221B" w:rsidRPr="002B6330" w:rsidRDefault="0096221B" w:rsidP="005A07A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F02B3B6" w14:textId="5B834632" w:rsidR="0096221B" w:rsidRDefault="0003232D" w:rsidP="0059173C">
                            <w:hyperlink r:id="rId12" w:history="1">
                              <w:r w:rsidRPr="006E0BD2">
                                <w:rPr>
                                  <w:rStyle w:val="Lienhypertexte"/>
                                </w:rPr>
                                <w:t>https://www.helloasso.com/associations/federation-francaise-de-formation-medicale-continue-et-d-evaluation-en-dermatologie-venereologie/evenements/seminaire-interactif-de-dermatoscopie</w:t>
                              </w:r>
                            </w:hyperlink>
                          </w:p>
                          <w:p w14:paraId="12C16404" w14:textId="77777777" w:rsidR="0003232D" w:rsidRPr="002B6330" w:rsidRDefault="0003232D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7D15E94" w14:textId="0436E74B" w:rsidR="005D2B14" w:rsidRPr="002B6330" w:rsidRDefault="005D2B14" w:rsidP="0059173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 xml:space="preserve">Ou </w:t>
                            </w:r>
                            <w:r w:rsidR="00625B2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scannez</w:t>
                            </w: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 xml:space="preserve"> le QR</w:t>
                            </w:r>
                            <w:r w:rsidR="002B6330"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u w:val="single"/>
                              </w:rPr>
                              <w:t>Code :</w:t>
                            </w:r>
                          </w:p>
                          <w:p w14:paraId="5794F297" w14:textId="47C1113A" w:rsidR="005D2B14" w:rsidRPr="002B6330" w:rsidRDefault="0003232D" w:rsidP="005D2B14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EA6C0" wp14:editId="19CD7CD8">
                                  <wp:extent cx="982980" cy="946165"/>
                                  <wp:effectExtent l="0" t="0" r="7620" b="635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64301" cy="1024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1FA8EB" w14:textId="0CA2AB5E" w:rsidR="0059173C" w:rsidRPr="005D2B14" w:rsidRDefault="005D2B14" w:rsidP="005D2B14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B633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 vous avez besoin de renseignements complémentaires, vous pouvez</w:t>
                            </w:r>
                            <w:r w:rsidRPr="005D2B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vous </w:t>
                            </w:r>
                            <w:r w:rsidR="0059173C" w:rsidRPr="005D2B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adresser à Joana par mail à fffcedv2@gmail.com ou par</w:t>
                            </w:r>
                            <w:r w:rsidR="0059173C" w:rsidRPr="005D2B14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téléphone au 01 34 61 85 81</w:t>
                            </w:r>
                          </w:p>
                          <w:p w14:paraId="5EA00E0B" w14:textId="77777777" w:rsidR="008B5AC0" w:rsidRPr="002826DE" w:rsidRDefault="008B5AC0" w:rsidP="001E16C8">
                            <w:pPr>
                              <w:widowControl w:val="0"/>
                              <w:spacing w:line="260" w:lineRule="exact"/>
                              <w:jc w:val="both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B2473" id="_x0000_t202" coordsize="21600,21600" o:spt="202" path="m,l,21600r21600,l21600,xe">
                <v:stroke joinstyle="miter"/>
                <v:path gradientshapeok="t" o:connecttype="rect"/>
              </v:shapetype>
              <v:shape id="Zone de texte 56" o:spid="_x0000_s1032" type="#_x0000_t202" style="position:absolute;margin-left:444.6pt;margin-top:0;width:340.8pt;height:571.8pt;z-index:251694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" filled="f" fillcolor="#fffffe" stroked="f" strokecolor="#212120" insetpen="t">
                <v:textbox inset="2.88pt,2.88pt,2.88pt,2.88pt">
                  <w:txbxContent>
                    <w:p w14:paraId="475CFBC4" w14:textId="77777777" w:rsidR="0059173C" w:rsidRPr="00167070" w:rsidRDefault="0059173C" w:rsidP="0016707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67070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>BULLETIN D'INSCRIPTION AU SID</w:t>
                      </w:r>
                    </w:p>
                    <w:p w14:paraId="5533602C" w14:textId="77777777" w:rsidR="0059173C" w:rsidRPr="0059173C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D6D40" w14:textId="7638A805" w:rsidR="007412B8" w:rsidRPr="005D2B14" w:rsidRDefault="0059173C" w:rsidP="005D2B1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5D2B14">
                        <w:rPr>
                          <w:rFonts w:asciiTheme="minorHAnsi" w:hAnsiTheme="minorHAnsi" w:cstheme="minorHAnsi"/>
                          <w:i/>
                        </w:rPr>
                        <w:t>Nombre de place limité, inscription dans l'ordre d'arrivée</w:t>
                      </w:r>
                    </w:p>
                    <w:p w14:paraId="1CFD393D" w14:textId="7692CB9D" w:rsidR="005D2B14" w:rsidRDefault="0059173C" w:rsidP="005D2B14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D2B14">
                        <w:rPr>
                          <w:rFonts w:asciiTheme="minorHAnsi" w:hAnsiTheme="minorHAnsi" w:cstheme="minorHAnsi"/>
                          <w:i/>
                        </w:rPr>
                        <w:t>des bulletins d'inscription, merci d’écrire bien lisiblement</w:t>
                      </w:r>
                    </w:p>
                    <w:p w14:paraId="39899EB2" w14:textId="77777777" w:rsidR="005D2B14" w:rsidRPr="002B6330" w:rsidRDefault="005D2B14" w:rsidP="005D2B14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Si inscritpion par courrier, bulletin à retourner à</w:t>
                      </w: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: </w:t>
                      </w:r>
                    </w:p>
                    <w:p w14:paraId="6F99DBB7" w14:textId="77777777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2B633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Mme Joana ALMEIDA</w:t>
                      </w:r>
                    </w:p>
                    <w:p w14:paraId="7C8EFF80" w14:textId="77777777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Maison de la Dermatologie</w:t>
                      </w:r>
                    </w:p>
                    <w:p w14:paraId="14ECD3CE" w14:textId="77777777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 xml:space="preserve">10 , Cité Malesherbes , 75009 Paris </w:t>
                      </w:r>
                    </w:p>
                    <w:p w14:paraId="5C863484" w14:textId="77777777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3998C03" w14:textId="77777777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avec un chèque à l'ordre de la FFFCEDV </w:t>
                      </w:r>
                    </w:p>
                    <w:p w14:paraId="549D23AF" w14:textId="77777777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□ 150 €uros en présentiel</w:t>
                      </w:r>
                    </w:p>
                    <w:p w14:paraId="2B6ECD30" w14:textId="77777777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□ 150 €uros en distanciel</w:t>
                      </w:r>
                    </w:p>
                    <w:p w14:paraId="54C27165" w14:textId="44C3FC80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□ 75 €uros pour les retraités en présentiel</w:t>
                      </w:r>
                    </w:p>
                    <w:p w14:paraId="6B12F12E" w14:textId="164A6F80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□ 75 €uros pour les retraités en distanciel</w:t>
                      </w:r>
                    </w:p>
                    <w:p w14:paraId="2DBA9C82" w14:textId="3BD75B60" w:rsidR="005D2B14" w:rsidRPr="002B6330" w:rsidRDefault="005D2B14" w:rsidP="005D2B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□ 30 €uros pour les Internes et Chefs de clinique en présentiel</w:t>
                      </w:r>
                    </w:p>
                    <w:p w14:paraId="4B54EDFE" w14:textId="411980F2" w:rsidR="0059173C" w:rsidRPr="002B6330" w:rsidRDefault="005D2B14" w:rsidP="005D2B1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□ 30 €uros pour les Internes et Chefs de clinique en distanciel</w:t>
                      </w:r>
                      <w:r w:rsidR="0059173C" w:rsidRPr="002B633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3AF687" w14:textId="77777777" w:rsidR="0059173C" w:rsidRPr="002B6330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3552E62" w14:textId="1B27BA0B" w:rsidR="0059173C" w:rsidRPr="002B6330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Nom </w:t>
                      </w:r>
                      <w:r w:rsidR="005A07A1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et prénom </w:t>
                      </w: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 w:rsidR="00167070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…………………………………………………………………………………….</w:t>
                      </w:r>
                    </w:p>
                    <w:p w14:paraId="0C90CC22" w14:textId="300053B5" w:rsidR="0059173C" w:rsidRPr="002B6330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Téléphone mobile :</w:t>
                      </w:r>
                      <w:r w:rsidR="005D2B14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…………………………………………………………………………………</w:t>
                      </w:r>
                    </w:p>
                    <w:p w14:paraId="0CE663A1" w14:textId="10027516" w:rsidR="00167070" w:rsidRPr="002B6330" w:rsidRDefault="005D2B14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Adresse professionnelle </w:t>
                      </w:r>
                      <w:r w:rsidR="0059173C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167070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………………………………………………………</w:t>
                      </w: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………………..</w:t>
                      </w:r>
                    </w:p>
                    <w:p w14:paraId="0751AFB4" w14:textId="2933E2B4" w:rsidR="0059173C" w:rsidRPr="002B6330" w:rsidRDefault="00167070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………………………………………………………………………………………………</w:t>
                      </w:r>
                      <w:r w:rsidR="005D2B14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………………..</w:t>
                      </w:r>
                    </w:p>
                    <w:p w14:paraId="63CE4050" w14:textId="49527993" w:rsidR="0059173C" w:rsidRPr="002B6330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Adresse mail :</w:t>
                      </w:r>
                      <w:r w:rsidR="00167070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…………………………………………………………………………</w:t>
                      </w:r>
                      <w:r w:rsidR="005D2B14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……………….</w:t>
                      </w:r>
                    </w:p>
                    <w:p w14:paraId="7A86388B" w14:textId="6000471C" w:rsidR="0059173C" w:rsidRPr="002B6330" w:rsidRDefault="0059173C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85E2099" w14:textId="370F5CE8" w:rsidR="005A07A1" w:rsidRDefault="005A07A1" w:rsidP="005A07A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Si inscri</w:t>
                      </w:r>
                      <w:r w:rsidR="005D2B14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ption</w:t>
                      </w: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5D2B14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depuis H</w:t>
                      </w: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ello Asso :</w:t>
                      </w:r>
                    </w:p>
                    <w:p w14:paraId="636BF25E" w14:textId="77777777" w:rsidR="0096221B" w:rsidRPr="002B6330" w:rsidRDefault="0096221B" w:rsidP="005A07A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F02B3B6" w14:textId="5B834632" w:rsidR="0096221B" w:rsidRDefault="0003232D" w:rsidP="0059173C">
                      <w:hyperlink r:id="rId14" w:history="1">
                        <w:r w:rsidRPr="006E0BD2">
                          <w:rPr>
                            <w:rStyle w:val="Lienhypertexte"/>
                          </w:rPr>
                          <w:t>https://www.helloasso.com/associations/federation-francaise-de-formation-medicale-continue-et-d-evaluation-en-dermatologie-venereologie/evenements/seminaire-interactif-de-dermatoscopie</w:t>
                        </w:r>
                      </w:hyperlink>
                    </w:p>
                    <w:p w14:paraId="12C16404" w14:textId="77777777" w:rsidR="0003232D" w:rsidRPr="002B6330" w:rsidRDefault="0003232D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7D15E94" w14:textId="0436E74B" w:rsidR="005D2B14" w:rsidRPr="002B6330" w:rsidRDefault="005D2B14" w:rsidP="0059173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 xml:space="preserve">Ou </w:t>
                      </w:r>
                      <w:r w:rsidR="00625B22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scannez</w:t>
                      </w: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 xml:space="preserve"> le QR</w:t>
                      </w:r>
                      <w:r w:rsidR="002B6330"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  <w:u w:val="single"/>
                        </w:rPr>
                        <w:t>Code :</w:t>
                      </w:r>
                    </w:p>
                    <w:p w14:paraId="5794F297" w14:textId="47C1113A" w:rsidR="005D2B14" w:rsidRPr="002B6330" w:rsidRDefault="0003232D" w:rsidP="005D2B14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BEA6C0" wp14:editId="19CD7CD8">
                            <wp:extent cx="982980" cy="946165"/>
                            <wp:effectExtent l="0" t="0" r="7620" b="635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064301" cy="1024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1FA8EB" w14:textId="0CA2AB5E" w:rsidR="0059173C" w:rsidRPr="005D2B14" w:rsidRDefault="005D2B14" w:rsidP="005D2B14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B633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 vous avez besoin de renseignements complémentaires, vous pouvez</w:t>
                      </w:r>
                      <w:r w:rsidRPr="005D2B1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vous </w:t>
                      </w:r>
                      <w:r w:rsidR="0059173C" w:rsidRPr="005D2B1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adresser à Joana par mail à fffcedv2@gmail.com ou par</w:t>
                      </w:r>
                      <w:r w:rsidR="0059173C" w:rsidRPr="005D2B14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téléphone au 01 34 61 85 81</w:t>
                      </w:r>
                    </w:p>
                    <w:p w14:paraId="5EA00E0B" w14:textId="77777777" w:rsidR="008B5AC0" w:rsidRPr="002826DE" w:rsidRDefault="008B5AC0" w:rsidP="001E16C8">
                      <w:pPr>
                        <w:widowControl w:val="0"/>
                        <w:spacing w:line="260" w:lineRule="exact"/>
                        <w:jc w:val="both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86400" behindDoc="0" locked="0" layoutInCell="1" allowOverlap="1" wp14:anchorId="62B84C29" wp14:editId="534EA5D2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387340" cy="6979920"/>
                <wp:effectExtent l="0" t="0" r="3810" b="0"/>
                <wp:wrapNone/>
                <wp:docPr id="82" name="Zone de texte 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697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739491" w14:textId="24E0CD2E" w:rsidR="00B571ED" w:rsidRPr="0059173C" w:rsidRDefault="00167070" w:rsidP="00315AAE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PROGRAMME </w:t>
                            </w:r>
                            <w:r w:rsidR="00011D7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de la journée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7173B72" w14:textId="77777777" w:rsidR="00B571ED" w:rsidRPr="0059173C" w:rsidRDefault="00B571ED" w:rsidP="00B571E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15043CE" w14:textId="5ABCED56" w:rsidR="00B571ED" w:rsidRPr="005A07A1" w:rsidRDefault="00315AAE" w:rsidP="00315AAE">
                            <w:pPr>
                              <w:ind w:left="21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59173C"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Accueil à partir de 9</w:t>
                            </w:r>
                            <w:r w:rsidR="00B571ED"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h</w:t>
                            </w:r>
                          </w:p>
                          <w:p w14:paraId="3F4619F1" w14:textId="7A644669" w:rsidR="00AC1D18" w:rsidRPr="005A07A1" w:rsidRDefault="00AC1D18" w:rsidP="00315AAE">
                            <w:pPr>
                              <w:ind w:left="1440" w:firstLine="7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709F65F" w14:textId="6CC4A1AA" w:rsidR="002872B2" w:rsidRDefault="002872B2" w:rsidP="005A07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9h30 Introduction : Dr Jean-Yves Gourhant</w:t>
                            </w:r>
                          </w:p>
                          <w:p w14:paraId="4E7AF0E4" w14:textId="77777777" w:rsidR="005A07A1" w:rsidRPr="005A07A1" w:rsidRDefault="005A07A1" w:rsidP="002872B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15B3844" w14:textId="1FF2FF6A" w:rsidR="002872B2" w:rsidRPr="005A07A1" w:rsidRDefault="002872B2" w:rsidP="002872B2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9h35 à 9h55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Les signes dermoscopiques du mélanome, « Back to Basics »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Dr E Lorier-Roy</w:t>
                            </w:r>
                          </w:p>
                          <w:p w14:paraId="2BF89476" w14:textId="77777777" w:rsidR="002872B2" w:rsidRPr="005A07A1" w:rsidRDefault="002872B2" w:rsidP="002872B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61D05F4" w14:textId="0F1DAB9E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10h00 à 10h20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Le mélanome de Dubreuilh dans tous ses états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>Dr J Monier</w:t>
                            </w:r>
                          </w:p>
                          <w:p w14:paraId="61B987F6" w14:textId="279A2048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10h25 à 10h45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Dermoscopie des tumeurs palmo-plantaires pigmentées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>Dr Gourhant</w:t>
                            </w:r>
                          </w:p>
                          <w:p w14:paraId="3F8D6CE3" w14:textId="1FE2FABA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F9715FF" w14:textId="402B21F6" w:rsidR="002872B2" w:rsidRPr="005A07A1" w:rsidRDefault="005A07A1" w:rsidP="002872B2">
                            <w:pPr>
                              <w:ind w:left="1418" w:hanging="141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10h</w:t>
                            </w:r>
                            <w:r w:rsidR="002872B2"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50  PAUSE  </w:t>
                            </w:r>
                          </w:p>
                          <w:p w14:paraId="6AC2FE1E" w14:textId="7777777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F3116A4" w14:textId="7777777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11h10 à 11h30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Intégration des techniques d’imagerie non invasi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ves en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pratique privée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23439178" w14:textId="71007B31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Dr H Garat Foucault                         </w:t>
                            </w:r>
                          </w:p>
                          <w:p w14:paraId="483FA28F" w14:textId="124E9C08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11h35 </w:t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à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11h55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Dermoscopie des lésions pigmentées des muqueuses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>Dr J F Séi</w:t>
                            </w:r>
                          </w:p>
                          <w:p w14:paraId="31677753" w14:textId="7777777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B150F51" w14:textId="7DDFEB30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12h00 à 12</w:t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h20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Dermoscopie des pathologies inflammatoires cutanées : inflammoscopie </w:t>
                            </w:r>
                          </w:p>
                          <w:p w14:paraId="6E61E5ED" w14:textId="617F59D6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Dr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>P Huet</w:t>
                            </w:r>
                          </w:p>
                          <w:p w14:paraId="20208F67" w14:textId="004D74F0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1C2A1A8B" w14:textId="14590E21" w:rsidR="002872B2" w:rsidRPr="005A07A1" w:rsidRDefault="002872B2" w:rsidP="002872B2">
                            <w:pPr>
                              <w:ind w:left="1418" w:hanging="141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PAUSE DÉJEUNER DE 12h25 à 14h00  et visite de l’exposition des labos</w:t>
                            </w:r>
                          </w:p>
                          <w:p w14:paraId="377FCEA6" w14:textId="7777777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854FDA5" w14:textId="1DF86775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14h00 à 14h20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Lésions mélanocytaires du cou et des oreilles :</w:t>
                            </w:r>
                          </w:p>
                          <w:p w14:paraId="4F937A88" w14:textId="6DA65B6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     confrontation art et dermoscopie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>Dr F Chauvel</w:t>
                            </w:r>
                          </w:p>
                          <w:p w14:paraId="1F2D8B8D" w14:textId="7777777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8B8C52F" w14:textId="3631BF4C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14h25 à 14h45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Le DMP au service du dermatologue : utilisation d’un outil crypté et </w:t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souverain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>Dr P Young</w:t>
                            </w:r>
                          </w:p>
                          <w:p w14:paraId="0E196C7C" w14:textId="7777777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51868E8" w14:textId="4BDD7FA9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14h50 à 15h10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Dermoscopie du cuir chevelu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>Dr J Claveau</w:t>
                            </w:r>
                          </w:p>
                          <w:p w14:paraId="508ACA58" w14:textId="7777777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E191304" w14:textId="0ABEAF8A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15h15 </w:t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à 15h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35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« Quoi de neuf » et quiz des juniors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2"/>
                                <w:szCs w:val="22"/>
                              </w:rPr>
                              <w:t>Dr I Ollivier</w:t>
                            </w:r>
                          </w:p>
                          <w:p w14:paraId="228C8B83" w14:textId="77777777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2FB4802" w14:textId="760B13E1" w:rsidR="002872B2" w:rsidRPr="005A07A1" w:rsidRDefault="002872B2" w:rsidP="002872B2">
                            <w:pPr>
                              <w:ind w:left="1418" w:hanging="1418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15h40 à 16h 00  PAUSE </w:t>
                            </w:r>
                          </w:p>
                          <w:p w14:paraId="2D06607A" w14:textId="77777777" w:rsidR="002872B2" w:rsidRPr="002872B2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8AFE396" w14:textId="5156AE5F" w:rsidR="002872B2" w:rsidRPr="005A07A1" w:rsidRDefault="002872B2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16h00 à 17h00 : </w:t>
                            </w:r>
                            <w:r w:rsidRPr="005A07A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Le Grand Quiz</w:t>
                            </w:r>
                          </w:p>
                          <w:p w14:paraId="2D3C2975" w14:textId="10945C51" w:rsidR="00B571ED" w:rsidRPr="005A07A1" w:rsidRDefault="00B571ED" w:rsidP="002872B2">
                            <w:pPr>
                              <w:spacing w:line="235" w:lineRule="atLeas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</w:pPr>
                          </w:p>
                          <w:p w14:paraId="6A4A7F78" w14:textId="67B20BC1" w:rsidR="002872B2" w:rsidRPr="005A07A1" w:rsidRDefault="005A07A1" w:rsidP="002872B2">
                            <w:pPr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17h</w:t>
                            </w:r>
                            <w:r w:rsidR="002872B2" w:rsidRPr="005A07A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05 : </w:t>
                            </w:r>
                            <w:r w:rsidR="002872B2" w:rsidRPr="005A07A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La conclusion de la FFFCEDV</w:t>
                            </w:r>
                          </w:p>
                          <w:p w14:paraId="780F383E" w14:textId="77777777" w:rsidR="008B5AC0" w:rsidRPr="005A07A1" w:rsidRDefault="008B5AC0" w:rsidP="00B571ED">
                            <w:pPr>
                              <w:widowControl w:val="0"/>
                              <w:spacing w:line="40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AED96B2" w14:textId="77777777" w:rsidR="008B5AC0" w:rsidRPr="00251FD3" w:rsidRDefault="008B5AC0" w:rsidP="008B5AC0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8"/>
                                <w:szCs w:val="18"/>
                              </w:rPr>
                            </w:pPr>
                          </w:p>
                          <w:p w14:paraId="07BB301D" w14:textId="77777777" w:rsidR="008B5AC0" w:rsidRPr="00D11DF1" w:rsidRDefault="008B5AC0" w:rsidP="008B5AC0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val="en-GB"/>
                              </w:rPr>
                            </w:pPr>
                            <w:r w:rsidRPr="00D11DF1"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val="en-GB" w:bidi="fr-FR"/>
                              </w:rPr>
                              <w:t xml:space="preserve">Accumsan epulae accumsan inhibeo dolore populus praesent. </w:t>
                            </w:r>
                          </w:p>
                          <w:p w14:paraId="33318F58" w14:textId="77777777" w:rsidR="008B5AC0" w:rsidRPr="00251FD3" w:rsidRDefault="008B5AC0" w:rsidP="008B5AC0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bidi="fr-FR"/>
                              </w:rPr>
                              <w:t xml:space="preserve">Molior vicis feugiat valetudo quadrum quidem </w:t>
                            </w:r>
                          </w:p>
                          <w:p w14:paraId="0F54EF66" w14:textId="77777777" w:rsidR="008B5AC0" w:rsidRDefault="008B5AC0" w:rsidP="008B5AC0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bidi="fr-FR"/>
                              </w:rPr>
                              <w:t>nisl ea paulatim lorem ipsumes.</w:t>
                            </w:r>
                            <w:r w:rsidR="005862BD">
                              <w:rPr>
                                <w:rFonts w:ascii="Arial" w:eastAsia="Arial" w:hAnsi="Arial" w:cs="Arial"/>
                                <w:color w:val="FFFFFE"/>
                                <w:w w:val="90"/>
                                <w:sz w:val="15"/>
                                <w:szCs w:val="15"/>
                                <w:lang w:bidi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84C29" id="Zone de texte 25" o:spid="_x0000_s1033" type="#_x0000_t202" style="position:absolute;margin-left:0;margin-top:0;width:424.2pt;height:549.6pt;z-index:25168640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" filled="f" fillcolor="#fffffe" stroked="f" strokecolor="#212120" insetpen="t">
                <v:textbox inset="2.88pt,2.88pt,2.88pt,2.88pt">
                  <w:txbxContent>
                    <w:p w14:paraId="02739491" w14:textId="24E0CD2E" w:rsidR="00B571ED" w:rsidRPr="0059173C" w:rsidRDefault="00167070" w:rsidP="00315AAE">
                      <w:pPr>
                        <w:ind w:left="1440" w:firstLine="720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PROGRAMME </w:t>
                      </w:r>
                      <w:r w:rsidR="00011D7B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de la journée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</w:p>
                    <w:p w14:paraId="27173B72" w14:textId="77777777" w:rsidR="00B571ED" w:rsidRPr="0059173C" w:rsidRDefault="00B571ED" w:rsidP="00B571E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15043CE" w14:textId="5ABCED56" w:rsidR="00B571ED" w:rsidRPr="005A07A1" w:rsidRDefault="00315AAE" w:rsidP="00315AAE">
                      <w:pPr>
                        <w:ind w:left="21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="0059173C"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Accueil à partir de 9</w:t>
                      </w:r>
                      <w:r w:rsidR="00B571ED"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h</w:t>
                      </w:r>
                    </w:p>
                    <w:p w14:paraId="3F4619F1" w14:textId="7A644669" w:rsidR="00AC1D18" w:rsidRPr="005A07A1" w:rsidRDefault="00AC1D18" w:rsidP="00315AAE">
                      <w:pPr>
                        <w:ind w:left="1440" w:firstLine="72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709F65F" w14:textId="6CC4A1AA" w:rsidR="002872B2" w:rsidRDefault="002872B2" w:rsidP="005A07A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9h30 Introduction : Dr Jean-Yves Gourhant</w:t>
                      </w:r>
                    </w:p>
                    <w:p w14:paraId="4E7AF0E4" w14:textId="77777777" w:rsidR="005A07A1" w:rsidRPr="005A07A1" w:rsidRDefault="005A07A1" w:rsidP="002872B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15B3844" w14:textId="1FF2FF6A" w:rsidR="002872B2" w:rsidRPr="005A07A1" w:rsidRDefault="002872B2" w:rsidP="002872B2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9h35 à 9h55 :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Les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signes dermoscopiques du mélanome, « Back to Basics »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</w:t>
                      </w:r>
                      <w:r w:rsidRPr="005A07A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Dr E Lorier-Roy</w:t>
                      </w:r>
                    </w:p>
                    <w:p w14:paraId="2BF89476" w14:textId="77777777" w:rsidR="002872B2" w:rsidRPr="005A07A1" w:rsidRDefault="002872B2" w:rsidP="002872B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61D05F4" w14:textId="0F1DAB9E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10h00 à 10h20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Le mélanome de Dubreuilh dans tous ses états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Dr J Monier</w:t>
                      </w:r>
                    </w:p>
                    <w:p w14:paraId="61B987F6" w14:textId="279A2048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10h25 à 10h45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Dermoscopie des tumeurs palmo-plantaires pigmentées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Dr Gourhant</w:t>
                      </w:r>
                    </w:p>
                    <w:p w14:paraId="3F8D6CE3" w14:textId="1FE2FABA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F9715FF" w14:textId="402B21F6" w:rsidR="002872B2" w:rsidRPr="005A07A1" w:rsidRDefault="005A07A1" w:rsidP="002872B2">
                      <w:pPr>
                        <w:ind w:left="1418" w:hanging="1418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10h</w:t>
                      </w:r>
                      <w:r w:rsidR="002872B2"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50  PAUSE  </w:t>
                      </w:r>
                    </w:p>
                    <w:p w14:paraId="6AC2FE1E" w14:textId="7777777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F3116A4" w14:textId="7777777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11h10 à 11h30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Intégration des techniques d’imagerie non invasi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color w:val="auto"/>
                          <w:sz w:val="22"/>
                          <w:szCs w:val="22"/>
                        </w:rPr>
                        <w:t xml:space="preserve">ves en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pratique privée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3439178" w14:textId="71007B31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5A07A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Dr H Garat Foucault</w:t>
                      </w:r>
                      <w:r w:rsidRPr="005A07A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14:paraId="483FA28F" w14:textId="124E9C08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11h35 </w:t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à 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11h55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Dermoscopie des lésions pigmentées des muqueuses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Dr J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 xml:space="preserve"> F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Séi</w:t>
                      </w:r>
                    </w:p>
                    <w:p w14:paraId="31677753" w14:textId="7777777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B150F51" w14:textId="7DDFEB30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12h00 à 12</w:t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h20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Dermoscopie des pathologies inflammatoires cutanées : inflammoscopie </w:t>
                      </w:r>
                    </w:p>
                    <w:p w14:paraId="6E61E5ED" w14:textId="617F59D6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   </w:t>
                      </w:r>
                      <w:r w:rsidRPr="005A07A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Dr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P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 xml:space="preserve"> Huet</w:t>
                      </w:r>
                    </w:p>
                    <w:p w14:paraId="20208F67" w14:textId="004D74F0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C2A1A8B" w14:textId="14590E21" w:rsidR="002872B2" w:rsidRPr="005A07A1" w:rsidRDefault="002872B2" w:rsidP="002872B2">
                      <w:pPr>
                        <w:ind w:left="1418" w:hanging="1418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PAUSE DÉJEUNER DE 12h25 à 14h00  et visite de l’exposition des labos</w:t>
                      </w:r>
                    </w:p>
                    <w:p w14:paraId="377FCEA6" w14:textId="7777777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854FDA5" w14:textId="1DF86775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14h00 à 14h20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Lésions mélanocytaires du cou et des oreilles :</w:t>
                      </w:r>
                    </w:p>
                    <w:p w14:paraId="4F937A88" w14:textId="6DA65B6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         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confrontation art et dermoscopie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Dr F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 xml:space="preserve"> Chauvel</w:t>
                      </w:r>
                    </w:p>
                    <w:p w14:paraId="1F2D8B8D" w14:textId="7777777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</w:p>
                    <w:p w14:paraId="48B8C52F" w14:textId="3631BF4C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14h25 à 14h45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Le DMP au service du dermatologue : utilisation d’un outil crypté et </w:t>
                      </w:r>
                      <w:r w:rsid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souverain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 xml:space="preserve">Dr P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Young</w:t>
                      </w:r>
                    </w:p>
                    <w:p w14:paraId="0E196C7C" w14:textId="7777777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51868E8" w14:textId="4BDD7FA9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14h50 à 15h10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Dermoscopie du cuir chevelu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Dr J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 xml:space="preserve"> Claveau</w:t>
                      </w:r>
                    </w:p>
                    <w:p w14:paraId="508ACA58" w14:textId="7777777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E191304" w14:textId="0ABEAF8A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15h15 </w:t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à 15h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35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« Quoi de neuf » et quiz des juniors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>Dr I</w:t>
                      </w:r>
                      <w:r w:rsidRPr="005A07A1">
                        <w:rPr>
                          <w:rFonts w:asciiTheme="minorHAnsi" w:hAnsiTheme="minorHAnsi" w:cstheme="minorHAnsi"/>
                          <w:bCs/>
                          <w:i/>
                          <w:sz w:val="22"/>
                          <w:szCs w:val="22"/>
                        </w:rPr>
                        <w:t xml:space="preserve"> Ollivier</w:t>
                      </w:r>
                    </w:p>
                    <w:p w14:paraId="228C8B83" w14:textId="77777777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2FB4802" w14:textId="760B13E1" w:rsidR="002872B2" w:rsidRPr="005A07A1" w:rsidRDefault="002872B2" w:rsidP="002872B2">
                      <w:pPr>
                        <w:ind w:left="1418" w:hanging="1418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15h40 à 16h 00 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PAUSE</w:t>
                      </w: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06607A" w14:textId="77777777" w:rsidR="002872B2" w:rsidRPr="002872B2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8AFE396" w14:textId="5156AE5F" w:rsidR="002872B2" w:rsidRPr="005A07A1" w:rsidRDefault="002872B2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16h00 à 17h00 : </w:t>
                      </w:r>
                      <w:r w:rsidRPr="005A07A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Le Grand Quiz</w:t>
                      </w:r>
                    </w:p>
                    <w:p w14:paraId="2D3C2975" w14:textId="10945C51" w:rsidR="00B571ED" w:rsidRPr="005A07A1" w:rsidRDefault="00B571ED" w:rsidP="002872B2">
                      <w:pPr>
                        <w:spacing w:line="235" w:lineRule="atLeast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</w:pPr>
                    </w:p>
                    <w:p w14:paraId="6A4A7F78" w14:textId="67B20BC1" w:rsidR="002872B2" w:rsidRPr="005A07A1" w:rsidRDefault="005A07A1" w:rsidP="002872B2">
                      <w:pPr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17h</w:t>
                      </w:r>
                      <w:r w:rsidR="002872B2" w:rsidRPr="005A07A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05 : </w:t>
                      </w:r>
                      <w:r w:rsidR="002872B2" w:rsidRPr="005A07A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La conclusion de la FFFCEDV</w:t>
                      </w:r>
                    </w:p>
                    <w:p w14:paraId="780F383E" w14:textId="77777777" w:rsidR="008B5AC0" w:rsidRPr="005A07A1" w:rsidRDefault="008B5AC0" w:rsidP="00B571ED">
                      <w:pPr>
                        <w:widowControl w:val="0"/>
                        <w:spacing w:line="400" w:lineRule="exact"/>
                        <w:rPr>
                          <w:rFonts w:ascii="Arial" w:hAnsi="Arial" w:cs="Arial"/>
                          <w:color w:val="FFFFFE"/>
                          <w:w w:val="90"/>
                          <w:sz w:val="22"/>
                          <w:szCs w:val="22"/>
                        </w:rPr>
                      </w:pPr>
                    </w:p>
                    <w:p w14:paraId="7AED96B2" w14:textId="77777777" w:rsidR="008B5AC0" w:rsidRPr="00251FD3" w:rsidRDefault="008B5AC0" w:rsidP="008B5AC0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w w:val="90"/>
                          <w:sz w:val="18"/>
                          <w:szCs w:val="18"/>
                        </w:rPr>
                      </w:pPr>
                    </w:p>
                    <w:p w14:paraId="07BB301D" w14:textId="77777777" w:rsidR="008B5AC0" w:rsidRPr="00D11DF1" w:rsidRDefault="008B5AC0" w:rsidP="008B5AC0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w w:val="90"/>
                          <w:sz w:val="15"/>
                          <w:szCs w:val="15"/>
                          <w:lang w:val="en-GB"/>
                        </w:rPr>
                      </w:pPr>
                      <w:r w:rsidRPr="00D11DF1">
                        <w:rPr>
                          <w:rFonts w:ascii="Arial" w:eastAsia="Arial" w:hAnsi="Arial" w:cs="Arial"/>
                          <w:color w:val="FFFFFE"/>
                          <w:w w:val="90"/>
                          <w:sz w:val="15"/>
                          <w:szCs w:val="15"/>
                          <w:lang w:val="en-GB" w:bidi="fr-FR"/>
                        </w:rPr>
                        <w:t xml:space="preserve">Accumsan epulae accumsan inhibeo dolore populus praesent. </w:t>
                      </w:r>
                    </w:p>
                    <w:p w14:paraId="33318F58" w14:textId="77777777" w:rsidR="008B5AC0" w:rsidRPr="00251FD3" w:rsidRDefault="008B5AC0" w:rsidP="008B5AC0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w w:val="90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5"/>
                          <w:szCs w:val="15"/>
                          <w:lang w:bidi="fr-FR"/>
                        </w:rPr>
                        <w:t xml:space="preserve">Molior vicis feugiat valetudo quadrum quidem </w:t>
                      </w:r>
                    </w:p>
                    <w:p w14:paraId="0F54EF66" w14:textId="77777777" w:rsidR="008B5AC0" w:rsidRDefault="008B5AC0" w:rsidP="008B5AC0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w w:val="90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rFonts w:ascii="Arial" w:eastAsia="Arial" w:hAnsi="Arial" w:cs="Arial"/>
                          <w:color w:val="FFFFFE"/>
                          <w:w w:val="90"/>
                          <w:sz w:val="15"/>
                          <w:szCs w:val="15"/>
                          <w:lang w:bidi="fr-FR"/>
                        </w:rPr>
                        <w:t>nisl ea paulatim lorem ipsumes.</w:t>
                      </w:r>
                      <w:r w:rsidR="005862BD">
                        <w:rPr>
                          <w:rFonts w:ascii="Arial" w:eastAsia="Arial" w:hAnsi="Arial" w:cs="Arial"/>
                          <w:color w:val="FFFFFE"/>
                          <w:w w:val="90"/>
                          <w:sz w:val="15"/>
                          <w:szCs w:val="15"/>
                          <w:lang w:bidi="fr-FR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88737E5" w14:textId="77777777" w:rsidR="008B5AC0" w:rsidRDefault="008B5AC0" w:rsidP="008B5AC0"/>
    <w:p w14:paraId="434071DD" w14:textId="77777777" w:rsidR="00281C21" w:rsidRDefault="00281C21" w:rsidP="008B5AC0"/>
    <w:p w14:paraId="7CC5B7DD" w14:textId="77777777" w:rsidR="00281C21" w:rsidRDefault="00281C21" w:rsidP="008B5AC0"/>
    <w:p w14:paraId="76785143" w14:textId="77777777" w:rsidR="00E821E2" w:rsidRDefault="00E821E2"/>
    <w:sectPr w:rsidR="00E821E2" w:rsidSect="009F24D5">
      <w:pgSz w:w="16838" w:h="11906" w:orient="landscape" w:code="9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07FB" w14:textId="77777777" w:rsidR="00D83E68" w:rsidRDefault="00D83E68" w:rsidP="00B22795">
      <w:r>
        <w:separator/>
      </w:r>
    </w:p>
  </w:endnote>
  <w:endnote w:type="continuationSeparator" w:id="0">
    <w:p w14:paraId="1A40C2B9" w14:textId="77777777" w:rsidR="00D83E68" w:rsidRDefault="00D83E68" w:rsidP="00B2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88553" w14:textId="77777777" w:rsidR="00D83E68" w:rsidRDefault="00D83E68" w:rsidP="00B22795">
      <w:r>
        <w:separator/>
      </w:r>
    </w:p>
  </w:footnote>
  <w:footnote w:type="continuationSeparator" w:id="0">
    <w:p w14:paraId="6DA77073" w14:textId="77777777" w:rsidR="00D83E68" w:rsidRDefault="00D83E68" w:rsidP="00B2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470"/>
    <w:multiLevelType w:val="hybridMultilevel"/>
    <w:tmpl w:val="C9A2D172"/>
    <w:lvl w:ilvl="0" w:tplc="2D50B06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9909AE"/>
    <w:multiLevelType w:val="hybridMultilevel"/>
    <w:tmpl w:val="09044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1531"/>
    <w:multiLevelType w:val="hybridMultilevel"/>
    <w:tmpl w:val="EC2A9F42"/>
    <w:lvl w:ilvl="0" w:tplc="DC58B9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ED"/>
    <w:rsid w:val="0000791D"/>
    <w:rsid w:val="00011D7B"/>
    <w:rsid w:val="00023B50"/>
    <w:rsid w:val="0003232D"/>
    <w:rsid w:val="00087B0F"/>
    <w:rsid w:val="000969F9"/>
    <w:rsid w:val="000C1E40"/>
    <w:rsid w:val="000D247E"/>
    <w:rsid w:val="000F3B5A"/>
    <w:rsid w:val="001156E2"/>
    <w:rsid w:val="00131B61"/>
    <w:rsid w:val="00167070"/>
    <w:rsid w:val="00194B1B"/>
    <w:rsid w:val="001A2A9F"/>
    <w:rsid w:val="001B326D"/>
    <w:rsid w:val="001B4013"/>
    <w:rsid w:val="001E16C8"/>
    <w:rsid w:val="001E1822"/>
    <w:rsid w:val="00251FD3"/>
    <w:rsid w:val="00281C21"/>
    <w:rsid w:val="002826DE"/>
    <w:rsid w:val="002872B2"/>
    <w:rsid w:val="002B6330"/>
    <w:rsid w:val="00315AAE"/>
    <w:rsid w:val="00356701"/>
    <w:rsid w:val="0035722A"/>
    <w:rsid w:val="003A3AE8"/>
    <w:rsid w:val="003B7DE5"/>
    <w:rsid w:val="00403701"/>
    <w:rsid w:val="004402F7"/>
    <w:rsid w:val="0046180A"/>
    <w:rsid w:val="00475633"/>
    <w:rsid w:val="004804CC"/>
    <w:rsid w:val="004A753B"/>
    <w:rsid w:val="004B4C78"/>
    <w:rsid w:val="004C1F54"/>
    <w:rsid w:val="004E3A44"/>
    <w:rsid w:val="00520A2F"/>
    <w:rsid w:val="00546EC3"/>
    <w:rsid w:val="005862BD"/>
    <w:rsid w:val="0059173C"/>
    <w:rsid w:val="005A07A1"/>
    <w:rsid w:val="005A092D"/>
    <w:rsid w:val="005B3CB3"/>
    <w:rsid w:val="005D0286"/>
    <w:rsid w:val="005D2B14"/>
    <w:rsid w:val="005E1402"/>
    <w:rsid w:val="005E68E0"/>
    <w:rsid w:val="005F70E4"/>
    <w:rsid w:val="00606D3B"/>
    <w:rsid w:val="00625B22"/>
    <w:rsid w:val="00652EED"/>
    <w:rsid w:val="00693076"/>
    <w:rsid w:val="006F6ED9"/>
    <w:rsid w:val="00701860"/>
    <w:rsid w:val="007412B8"/>
    <w:rsid w:val="00746B62"/>
    <w:rsid w:val="00771D53"/>
    <w:rsid w:val="007C2C5E"/>
    <w:rsid w:val="007C702A"/>
    <w:rsid w:val="008468BC"/>
    <w:rsid w:val="00883530"/>
    <w:rsid w:val="008949BC"/>
    <w:rsid w:val="008A58A3"/>
    <w:rsid w:val="008B5AC0"/>
    <w:rsid w:val="008D61D7"/>
    <w:rsid w:val="008F69D1"/>
    <w:rsid w:val="00904EDB"/>
    <w:rsid w:val="009173A5"/>
    <w:rsid w:val="0096221B"/>
    <w:rsid w:val="00967AD2"/>
    <w:rsid w:val="009F24D5"/>
    <w:rsid w:val="00A13B12"/>
    <w:rsid w:val="00A25B4B"/>
    <w:rsid w:val="00A66CD8"/>
    <w:rsid w:val="00A84BAC"/>
    <w:rsid w:val="00A87319"/>
    <w:rsid w:val="00AB57F5"/>
    <w:rsid w:val="00AC1D18"/>
    <w:rsid w:val="00AD7A42"/>
    <w:rsid w:val="00B024DE"/>
    <w:rsid w:val="00B15904"/>
    <w:rsid w:val="00B22795"/>
    <w:rsid w:val="00B261A2"/>
    <w:rsid w:val="00B50BBD"/>
    <w:rsid w:val="00B571ED"/>
    <w:rsid w:val="00B95655"/>
    <w:rsid w:val="00BE38A5"/>
    <w:rsid w:val="00BF7EA0"/>
    <w:rsid w:val="00C322E4"/>
    <w:rsid w:val="00C33500"/>
    <w:rsid w:val="00C618DA"/>
    <w:rsid w:val="00C92D95"/>
    <w:rsid w:val="00CA0A27"/>
    <w:rsid w:val="00CD63CB"/>
    <w:rsid w:val="00D11DF1"/>
    <w:rsid w:val="00D2272D"/>
    <w:rsid w:val="00D27442"/>
    <w:rsid w:val="00D56023"/>
    <w:rsid w:val="00D83E68"/>
    <w:rsid w:val="00DD1AAA"/>
    <w:rsid w:val="00DE20EB"/>
    <w:rsid w:val="00E361F6"/>
    <w:rsid w:val="00E3696E"/>
    <w:rsid w:val="00E65CBA"/>
    <w:rsid w:val="00E81BF4"/>
    <w:rsid w:val="00E821E2"/>
    <w:rsid w:val="00EC5A4B"/>
    <w:rsid w:val="00F01175"/>
    <w:rsid w:val="00F07F14"/>
    <w:rsid w:val="00FA5E4B"/>
    <w:rsid w:val="00F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EBCDF"/>
  <w15:chartTrackingRefBased/>
  <w15:docId w15:val="{694D044B-0B4C-44EF-88E7-4BB4C65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14"/>
    <w:rPr>
      <w:color w:val="21212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7AD2"/>
    <w:rPr>
      <w:color w:val="0563C1" w:themeColor="hyperlink"/>
      <w:u w:val="single"/>
    </w:rPr>
  </w:style>
  <w:style w:type="character" w:customStyle="1" w:styleId="Mention1nonrsolue">
    <w:name w:val="Mention1 non résolue"/>
    <w:basedOn w:val="Policepardfaut"/>
    <w:uiPriority w:val="99"/>
    <w:semiHidden/>
    <w:unhideWhenUsed/>
    <w:rsid w:val="004B4C78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rsid w:val="00C3350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rsid w:val="00B2279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22795"/>
    <w:rPr>
      <w:color w:val="212120"/>
      <w:kern w:val="28"/>
    </w:rPr>
  </w:style>
  <w:style w:type="paragraph" w:styleId="Pieddepage">
    <w:name w:val="footer"/>
    <w:basedOn w:val="Normal"/>
    <w:link w:val="PieddepageCar"/>
    <w:rsid w:val="00B2279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B22795"/>
    <w:rPr>
      <w:color w:val="212120"/>
      <w:kern w:val="28"/>
    </w:rPr>
  </w:style>
  <w:style w:type="paragraph" w:styleId="Paragraphedeliste">
    <w:name w:val="List Paragraph"/>
    <w:basedOn w:val="Normal"/>
    <w:uiPriority w:val="34"/>
    <w:qFormat/>
    <w:rsid w:val="0059173C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1670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67070"/>
    <w:rPr>
      <w:rFonts w:ascii="Segoe UI" w:hAnsi="Segoe UI" w:cs="Segoe UI"/>
      <w:color w:val="212120"/>
      <w:kern w:val="28"/>
      <w:sz w:val="18"/>
      <w:szCs w:val="18"/>
    </w:rPr>
  </w:style>
  <w:style w:type="paragraph" w:styleId="NormalWeb">
    <w:name w:val="Normal (Web)"/>
    <w:basedOn w:val="Normal"/>
    <w:uiPriority w:val="99"/>
    <w:unhideWhenUsed/>
    <w:rsid w:val="005D2B14"/>
    <w:pPr>
      <w:spacing w:before="100" w:beforeAutospacing="1" w:after="100" w:afterAutospacing="1"/>
    </w:pPr>
    <w:rPr>
      <w:color w:val="auto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elloasso.com/associations/federation-francaise-de-formation-medicale-continue-et-d-evaluation-en-dermatologie-venereologie/evenements/seminaire-interactif-de-dermatoscop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yperlink" Target="https://www.helloasso.com/associations/federation-francaise-de-formation-medicale-continue-et-d-evaluation-en-dermatologie-venereologie/evenements/seminaire-interactif-de-dermatoscop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Brochure%20d&#8217;entreprise%20de%20technologie%20(d&#233;pliant%20&#224;%20trois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 d’entreprise de technologie (dépliant à trois pages)</Template>
  <TotalTime>26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Links>
    <vt:vector size="12" baseType="variant">
      <vt:variant>
        <vt:i4>3407985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Settings\tamic\Desktop\TC999D\TC9990102D-PB\TC9990102-IMG02.jpg</vt:lpwstr>
      </vt:variant>
      <vt:variant>
        <vt:lpwstr/>
      </vt:variant>
      <vt:variant>
        <vt:i4>3276913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Settings\tamic\Desktop\TC999D\TC9990102D-PB\TC9990102-IMG04.jpg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</dc:creator>
  <cp:keywords/>
  <dc:description/>
  <cp:lastModifiedBy>Joana</cp:lastModifiedBy>
  <cp:revision>7</cp:revision>
  <cp:lastPrinted>2024-03-13T15:26:00Z</cp:lastPrinted>
  <dcterms:created xsi:type="dcterms:W3CDTF">2026-02-26T14:40:00Z</dcterms:created>
  <dcterms:modified xsi:type="dcterms:W3CDTF">2026-04-13T09:49:00Z</dcterms:modified>
</cp:coreProperties>
</file>