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785143" w14:textId="34EBB289" w:rsidR="00E821E2" w:rsidRDefault="00582C26">
      <w:r>
        <w:rPr>
          <w:noProof/>
          <w:color w:val="auto"/>
          <w:kern w:val="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567C5037" wp14:editId="55225373">
                <wp:simplePos x="0" y="0"/>
                <wp:positionH relativeFrom="column">
                  <wp:posOffset>4213860</wp:posOffset>
                </wp:positionH>
                <wp:positionV relativeFrom="paragraph">
                  <wp:posOffset>2994660</wp:posOffset>
                </wp:positionV>
                <wp:extent cx="906780" cy="571500"/>
                <wp:effectExtent l="0" t="0" r="26670" b="1905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B7B1C18" w14:textId="2B2695D0" w:rsidR="00582C26" w:rsidRDefault="00582C26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24E05D0" wp14:editId="0641A75A">
                                  <wp:extent cx="439420" cy="601980"/>
                                  <wp:effectExtent l="0" t="0" r="0" b="7620"/>
                                  <wp:docPr id="1073741826" name="officeArt object" descr="teldes 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26" name="officeArt object" descr="teldes .pn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9420" cy="6019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12700" cap="flat">
                                            <a:noFill/>
                                            <a:miter lim="400000"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7C5037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331.8pt;margin-top:235.8pt;width:71.4pt;height:45pt;z-index:251697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" fillcolor="white [3201]" strokecolor="white [3212]" strokeweight=".5pt">
                <v:textbox>
                  <w:txbxContent>
                    <w:p w14:paraId="1B7B1C18" w14:textId="2B2695D0" w:rsidR="00582C26" w:rsidRDefault="00582C26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24E05D0" wp14:editId="0641A75A">
                            <wp:extent cx="439420" cy="601980"/>
                            <wp:effectExtent l="0" t="0" r="0" b="7620"/>
                            <wp:docPr id="1073741826" name="officeArt object" descr="teldes 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26" name="officeArt object" descr="teldes .png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9420" cy="601980"/>
                                    </a:xfrm>
                                    <a:prstGeom prst="rect">
                                      <a:avLst/>
                                    </a:prstGeom>
                                    <a:ln w="12700" cap="flat">
                                      <a:noFill/>
                                      <a:miter lim="400000"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3AF5D351" wp14:editId="486FCD30">
                <wp:simplePos x="0" y="0"/>
                <wp:positionH relativeFrom="column">
                  <wp:posOffset>152400</wp:posOffset>
                </wp:positionH>
                <wp:positionV relativeFrom="paragraph">
                  <wp:posOffset>3017520</wp:posOffset>
                </wp:positionV>
                <wp:extent cx="853440" cy="525780"/>
                <wp:effectExtent l="0" t="0" r="3810" b="762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" cy="525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E451FA" w14:textId="30A8677C" w:rsidR="00582C26" w:rsidRDefault="00582C26">
                            <w:r w:rsidRPr="006523C6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796DD68" wp14:editId="01B8C510">
                                  <wp:extent cx="495300" cy="464820"/>
                                  <wp:effectExtent l="0" t="0" r="0" b="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5300" cy="464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F5D351" id="Zone de texte 6" o:spid="_x0000_s1027" type="#_x0000_t202" style="position:absolute;margin-left:12pt;margin-top:237.6pt;width:67.2pt;height:41.4pt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" fillcolor="white [3201]" stroked="f" strokeweight=".5pt">
                <v:textbox>
                  <w:txbxContent>
                    <w:p w14:paraId="5DE451FA" w14:textId="30A8677C" w:rsidR="00582C26" w:rsidRDefault="00582C26">
                      <w:r w:rsidRPr="006523C6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796DD68" wp14:editId="01B8C510">
                            <wp:extent cx="495300" cy="464820"/>
                            <wp:effectExtent l="0" t="0" r="0" b="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5300" cy="464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0901241E" wp14:editId="75892121">
                <wp:simplePos x="0" y="0"/>
                <wp:positionH relativeFrom="margin">
                  <wp:align>left</wp:align>
                </wp:positionH>
                <wp:positionV relativeFrom="paragraph">
                  <wp:posOffset>2590800</wp:posOffset>
                </wp:positionV>
                <wp:extent cx="5387340" cy="320040"/>
                <wp:effectExtent l="0" t="0" r="22860" b="2286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734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45B54A1C" w14:textId="77777777" w:rsidR="00F84BBC" w:rsidRDefault="00F84BBC" w:rsidP="00582C2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D026E4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Repas de 12h à 13H30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– Visite des stands</w:t>
                            </w:r>
                          </w:p>
                          <w:p w14:paraId="42EC464C" w14:textId="77777777" w:rsidR="00D026E4" w:rsidRDefault="00D026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1241E" id="Zone de texte 3" o:spid="_x0000_s1028" type="#_x0000_t202" style="position:absolute;margin-left:0;margin-top:204pt;width:424.2pt;height:25.2pt;z-index:25169561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" fillcolor="white [3201]" strokecolor="#0070c0" strokeweight=".5pt">
                <v:textbox>
                  <w:txbxContent>
                    <w:p w14:paraId="45B54A1C" w14:textId="77777777" w:rsidR="00F84BBC" w:rsidRDefault="00F84BBC" w:rsidP="00582C2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D026E4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Repas de 12h à 13H30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– Visite des stands</w:t>
                      </w:r>
                    </w:p>
                    <w:p w14:paraId="42EC464C" w14:textId="77777777" w:rsidR="00D026E4" w:rsidRDefault="00D026E4"/>
                  </w:txbxContent>
                </v:textbox>
                <w10:wrap anchorx="margin"/>
              </v:shape>
            </w:pict>
          </mc:Fallback>
        </mc:AlternateContent>
      </w:r>
      <w:r w:rsidR="00F84BBC">
        <w:rPr>
          <w:noProof/>
          <w:color w:val="auto"/>
          <w:kern w:val="0"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94592" behindDoc="0" locked="0" layoutInCell="1" allowOverlap="1" wp14:anchorId="163B2473" wp14:editId="7275CD0F">
                <wp:simplePos x="0" y="0"/>
                <wp:positionH relativeFrom="column">
                  <wp:posOffset>5638800</wp:posOffset>
                </wp:positionH>
                <wp:positionV relativeFrom="margin">
                  <wp:posOffset>114300</wp:posOffset>
                </wp:positionV>
                <wp:extent cx="4328160" cy="6972300"/>
                <wp:effectExtent l="0" t="0" r="0" b="0"/>
                <wp:wrapNone/>
                <wp:docPr id="53" name="Zone de texte 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8160" cy="697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75CFBC4" w14:textId="2CBF6466" w:rsidR="0059173C" w:rsidRPr="00167070" w:rsidRDefault="0059173C" w:rsidP="0016707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67070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BULLETIN D'INSCRIPTION </w:t>
                            </w:r>
                          </w:p>
                          <w:p w14:paraId="5533602C" w14:textId="77777777" w:rsidR="0059173C" w:rsidRPr="0059173C" w:rsidRDefault="0059173C" w:rsidP="0059173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EFD6D40" w14:textId="77777777" w:rsidR="007412B8" w:rsidRDefault="0059173C" w:rsidP="0059173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59173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Nombre de place limité, inscription dans l'ordre d'arrivée </w:t>
                            </w:r>
                          </w:p>
                          <w:p w14:paraId="4B54EDFE" w14:textId="77777777" w:rsidR="0059173C" w:rsidRPr="0059173C" w:rsidRDefault="0059173C" w:rsidP="0059173C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59173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des bulletins d'inscription, merci d’écrire bien lisiblement </w:t>
                            </w:r>
                            <w:r w:rsidRPr="0059173C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143AF687" w14:textId="77777777" w:rsidR="0059173C" w:rsidRPr="0059173C" w:rsidRDefault="0059173C" w:rsidP="0059173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351056EF" w14:textId="7E915449" w:rsidR="0059173C" w:rsidRPr="0059173C" w:rsidRDefault="0059173C" w:rsidP="0059173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Nom </w:t>
                            </w:r>
                            <w:r w:rsidRPr="0059173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: </w:t>
                            </w:r>
                          </w:p>
                          <w:p w14:paraId="4EE3EA03" w14:textId="77777777" w:rsidR="0059173C" w:rsidRPr="0059173C" w:rsidRDefault="0059173C" w:rsidP="0059173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1895511B" w14:textId="285B6EA8" w:rsidR="0059173C" w:rsidRPr="0059173C" w:rsidRDefault="0059173C" w:rsidP="0059173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59173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Prénom</w:t>
                            </w:r>
                            <w:r w:rsidRPr="0059173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9173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:</w:t>
                            </w:r>
                            <w:r w:rsidR="0016707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  <w:p w14:paraId="33552E62" w14:textId="77777777" w:rsidR="0059173C" w:rsidRPr="0059173C" w:rsidRDefault="0059173C" w:rsidP="0059173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65E13A91" w14:textId="18498441" w:rsidR="0059173C" w:rsidRPr="0059173C" w:rsidRDefault="0059173C" w:rsidP="0059173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59173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Téléphone mobile</w:t>
                            </w:r>
                            <w:r w:rsidR="00582C2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 :</w:t>
                            </w:r>
                          </w:p>
                          <w:p w14:paraId="0C90CC22" w14:textId="77777777" w:rsidR="0059173C" w:rsidRPr="0059173C" w:rsidRDefault="0059173C" w:rsidP="0059173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9F3E6B4" w14:textId="57636397" w:rsidR="0059173C" w:rsidRDefault="0059173C" w:rsidP="0059173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59173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Adresse professionnelle</w:t>
                            </w:r>
                            <w:r w:rsidRPr="0059173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  <w:t>:</w:t>
                            </w:r>
                            <w:r w:rsidR="0016707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CE663A1" w14:textId="77777777" w:rsidR="00167070" w:rsidRDefault="00167070" w:rsidP="0059173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0751AFB4" w14:textId="77777777" w:rsidR="0059173C" w:rsidRPr="0059173C" w:rsidRDefault="0059173C" w:rsidP="0059173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63CE4050" w14:textId="1AF0779E" w:rsidR="0059173C" w:rsidRPr="0059173C" w:rsidRDefault="0059173C" w:rsidP="0059173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59173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Adresse mail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9173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:</w:t>
                            </w:r>
                            <w:r w:rsidR="0016707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A86388B" w14:textId="77777777" w:rsidR="0059173C" w:rsidRPr="0059173C" w:rsidRDefault="0059173C" w:rsidP="0059173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0A341387" w14:textId="77777777" w:rsidR="0059173C" w:rsidRPr="0059173C" w:rsidRDefault="0059173C" w:rsidP="0059173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0ADDCC3B" w14:textId="77777777" w:rsidR="0059173C" w:rsidRDefault="0059173C" w:rsidP="0059173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16707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>Bulletin à retourner à</w:t>
                            </w:r>
                            <w:r w:rsidRPr="0059173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: </w:t>
                            </w:r>
                          </w:p>
                          <w:p w14:paraId="79F0B105" w14:textId="77777777" w:rsidR="0059173C" w:rsidRPr="0059173C" w:rsidRDefault="0059173C" w:rsidP="0059173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1C418DC" w14:textId="77777777" w:rsidR="0059173C" w:rsidRPr="0059173C" w:rsidRDefault="0059173C" w:rsidP="0059173C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59173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59173C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Mme Joana ALMEIDA</w:t>
                            </w:r>
                          </w:p>
                          <w:p w14:paraId="7AFA7620" w14:textId="77777777" w:rsidR="0059173C" w:rsidRPr="0059173C" w:rsidRDefault="0059173C" w:rsidP="0059173C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59173C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ab/>
                              <w:t>Assistante de la FFFCEDV</w:t>
                            </w:r>
                          </w:p>
                          <w:p w14:paraId="7592B164" w14:textId="77777777" w:rsidR="0059173C" w:rsidRPr="0059173C" w:rsidRDefault="0059173C" w:rsidP="0059173C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59173C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ab/>
                              <w:t>Maison de la Dermatologie</w:t>
                            </w:r>
                          </w:p>
                          <w:p w14:paraId="17AC4EA1" w14:textId="77777777" w:rsidR="0059173C" w:rsidRPr="0059173C" w:rsidRDefault="0059173C" w:rsidP="0059173C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59173C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ab/>
                              <w:t xml:space="preserve">10 , Cité Malesherbes , 75009 Paris </w:t>
                            </w:r>
                          </w:p>
                          <w:p w14:paraId="48512F5C" w14:textId="77777777" w:rsidR="0059173C" w:rsidRPr="0059173C" w:rsidRDefault="0059173C" w:rsidP="0059173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6D92B117" w14:textId="77777777" w:rsidR="0059173C" w:rsidRDefault="0059173C" w:rsidP="0059173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59173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avec un chèque à l'ordre de la FFFCEDV </w:t>
                            </w:r>
                          </w:p>
                          <w:p w14:paraId="2FA0A2F0" w14:textId="77777777" w:rsidR="0059173C" w:rsidRPr="0059173C" w:rsidRDefault="0059173C" w:rsidP="0059173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40979419" w14:textId="77777777" w:rsidR="0059173C" w:rsidRPr="0059173C" w:rsidRDefault="0059173C" w:rsidP="0059173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5AE09A02" w14:textId="25C34FCE" w:rsidR="00F84BBC" w:rsidRPr="00F84BBC" w:rsidRDefault="00F84BBC" w:rsidP="00F84BBC">
                            <w:pPr>
                              <w:spacing w:after="120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F84BBC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Dermatologue libéral ou hospitalier ou chef de clinique et assistant 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4BBC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50 €</w:t>
                            </w:r>
                          </w:p>
                          <w:p w14:paraId="75811FE8" w14:textId="25F84586" w:rsidR="00F84BBC" w:rsidRPr="00F84BBC" w:rsidRDefault="00F84BBC" w:rsidP="00F84BBC">
                            <w:pPr>
                              <w:spacing w:after="120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Interne </w:t>
                            </w:r>
                            <w:r w:rsidRPr="00F84BBC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gratuit avec chèque de caution de       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  <w:t xml:space="preserve">      </w:t>
                            </w:r>
                            <w:r w:rsidRPr="00F84BBC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20 €</w:t>
                            </w:r>
                          </w:p>
                          <w:p w14:paraId="75B1F7AC" w14:textId="6888C06A" w:rsidR="00F84BBC" w:rsidRPr="00F84BBC" w:rsidRDefault="00F84BBC" w:rsidP="00F84BBC">
                            <w:pPr>
                              <w:spacing w:after="120"/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84BBC"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  <w:szCs w:val="22"/>
                              </w:rPr>
                              <w:t>Retraité</w:t>
                            </w:r>
                            <w:r w:rsidRPr="00F84BBC"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F84BBC"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F84BBC"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F84BBC"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F84BBC"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F84BBC"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F84BBC"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F84BBC"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Pr="00F84BBC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25 €</w:t>
                            </w:r>
                          </w:p>
                          <w:p w14:paraId="06EA34EF" w14:textId="25BE433A" w:rsidR="00167070" w:rsidRPr="00F84BBC" w:rsidRDefault="00F84BBC" w:rsidP="00F84BBC">
                            <w:pPr>
                              <w:spacing w:after="120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84BBC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Repas du midi</w:t>
                            </w:r>
                            <w:r w:rsidRPr="00F84BBC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  <w:t xml:space="preserve">      </w:t>
                            </w:r>
                            <w:r w:rsidRPr="00F84BBC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20 €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4BBC">
                              <w:rPr>
                                <w:rFonts w:asciiTheme="minorHAnsi" w:hAnsiTheme="minorHAnsi"/>
                                <w:sz w:val="22"/>
                                <w:szCs w:val="22"/>
                                <w:u w:val="single"/>
                              </w:rPr>
                              <w:t>Total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 :</w:t>
                            </w:r>
                            <w:r w:rsidRPr="00F84BBC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1FD7051" w14:textId="77777777" w:rsidR="0059173C" w:rsidRDefault="0059173C" w:rsidP="0059173C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52CACCCD" w14:textId="77777777" w:rsidR="00011D7B" w:rsidRDefault="0059173C" w:rsidP="0059173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9173C">
                              <w:rPr>
                                <w:rFonts w:asciiTheme="minorHAnsi" w:hAnsiTheme="minorHAnsi" w:cstheme="minorHAnsi"/>
                              </w:rPr>
                              <w:t xml:space="preserve">Si vous avez besoin de renseignements complémentaires, vous pouvez vous adresser à Joana par mail à fffcedv2@gmail.com </w:t>
                            </w:r>
                          </w:p>
                          <w:p w14:paraId="5EA00E0B" w14:textId="7D6EBDF6" w:rsidR="008B5AC0" w:rsidRDefault="0059173C" w:rsidP="00F84BB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59173C">
                              <w:rPr>
                                <w:rFonts w:asciiTheme="minorHAnsi" w:hAnsiTheme="minorHAnsi" w:cstheme="minorHAnsi"/>
                              </w:rPr>
                              <w:t>ou par</w:t>
                            </w:r>
                            <w:r w:rsidRPr="0059173C">
                              <w:rPr>
                                <w:rFonts w:asciiTheme="minorHAnsi" w:hAnsiTheme="minorHAnsi" w:cstheme="minorHAnsi"/>
                                <w:bCs/>
                              </w:rPr>
                              <w:t xml:space="preserve"> téléphone au 01 34 61 85 81</w:t>
                            </w:r>
                          </w:p>
                          <w:p w14:paraId="1C7A91E3" w14:textId="253B6D56" w:rsidR="00582C26" w:rsidRDefault="00582C26" w:rsidP="00F84BB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6523C6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3DE34BC" wp14:editId="5C27D132">
                                  <wp:extent cx="320040" cy="300345"/>
                                  <wp:effectExtent l="0" t="0" r="3810" b="5080"/>
                                  <wp:docPr id="7" name="Im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5461" cy="3148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81F7E6F" w14:textId="77777777" w:rsidR="00F84BBC" w:rsidRPr="00F84BBC" w:rsidRDefault="00F84BBC" w:rsidP="00F84BB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B2473" id="Zone de texte 56" o:spid="_x0000_s1029" type="#_x0000_t202" style="position:absolute;margin-left:444pt;margin-top:9pt;width:340.8pt;height:549pt;z-index:2516945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" filled="f" fillcolor="#fffffe" stroked="f" strokecolor="#212120" insetpen="t">
                <v:textbox inset="2.88pt,2.88pt,2.88pt,2.88pt">
                  <w:txbxContent>
                    <w:p w14:paraId="475CFBC4" w14:textId="2CBF6466" w:rsidR="0059173C" w:rsidRPr="00167070" w:rsidRDefault="0059173C" w:rsidP="0016707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167070">
                        <w:rPr>
                          <w:rFonts w:asciiTheme="minorHAnsi" w:hAnsiTheme="minorHAnsi" w:cstheme="minorHAnsi"/>
                          <w:b/>
                          <w:color w:val="FF0000"/>
                          <w:sz w:val="24"/>
                          <w:szCs w:val="24"/>
                        </w:rPr>
                        <w:t xml:space="preserve">BULLETIN D'INSCRIPTION </w:t>
                      </w:r>
                    </w:p>
                    <w:p w14:paraId="5533602C" w14:textId="77777777" w:rsidR="0059173C" w:rsidRPr="0059173C" w:rsidRDefault="0059173C" w:rsidP="0059173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EFD6D40" w14:textId="77777777" w:rsidR="007412B8" w:rsidRDefault="0059173C" w:rsidP="0059173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59173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Nombre de place limité, inscription dans l'ordre d'arrivée </w:t>
                      </w:r>
                    </w:p>
                    <w:p w14:paraId="4B54EDFE" w14:textId="77777777" w:rsidR="0059173C" w:rsidRPr="0059173C" w:rsidRDefault="0059173C" w:rsidP="0059173C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59173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des bulletins d'inscription, merci d’écrire bien lisiblement </w:t>
                      </w:r>
                      <w:r w:rsidRPr="0059173C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ab/>
                      </w:r>
                    </w:p>
                    <w:p w14:paraId="143AF687" w14:textId="77777777" w:rsidR="0059173C" w:rsidRPr="0059173C" w:rsidRDefault="0059173C" w:rsidP="0059173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351056EF" w14:textId="7E915449" w:rsidR="0059173C" w:rsidRPr="0059173C" w:rsidRDefault="0059173C" w:rsidP="0059173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Nom </w:t>
                      </w:r>
                      <w:r w:rsidRPr="0059173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: </w:t>
                      </w:r>
                    </w:p>
                    <w:p w14:paraId="4EE3EA03" w14:textId="77777777" w:rsidR="0059173C" w:rsidRPr="0059173C" w:rsidRDefault="0059173C" w:rsidP="0059173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1895511B" w14:textId="285B6EA8" w:rsidR="0059173C" w:rsidRPr="0059173C" w:rsidRDefault="0059173C" w:rsidP="0059173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59173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Prénom</w:t>
                      </w:r>
                      <w:r w:rsidRPr="0059173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59173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:</w:t>
                      </w:r>
                      <w:r w:rsidR="0016707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3552E62" w14:textId="77777777" w:rsidR="0059173C" w:rsidRPr="0059173C" w:rsidRDefault="0059173C" w:rsidP="0059173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65E13A91" w14:textId="18498441" w:rsidR="0059173C" w:rsidRPr="0059173C" w:rsidRDefault="0059173C" w:rsidP="0059173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59173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Téléphone mobile</w:t>
                      </w:r>
                      <w:r w:rsidR="00582C2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 :</w:t>
                      </w:r>
                    </w:p>
                    <w:p w14:paraId="0C90CC22" w14:textId="77777777" w:rsidR="0059173C" w:rsidRPr="0059173C" w:rsidRDefault="0059173C" w:rsidP="0059173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9F3E6B4" w14:textId="57636397" w:rsidR="0059173C" w:rsidRDefault="0059173C" w:rsidP="0059173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59173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Adresse professionnelle</w:t>
                      </w:r>
                      <w:r w:rsidRPr="0059173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  <w:t>:</w:t>
                      </w:r>
                      <w:r w:rsidR="0016707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CE663A1" w14:textId="77777777" w:rsidR="00167070" w:rsidRDefault="00167070" w:rsidP="0059173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0751AFB4" w14:textId="77777777" w:rsidR="0059173C" w:rsidRPr="0059173C" w:rsidRDefault="0059173C" w:rsidP="0059173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63CE4050" w14:textId="1AF0779E" w:rsidR="0059173C" w:rsidRPr="0059173C" w:rsidRDefault="0059173C" w:rsidP="0059173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59173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Adresse mail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59173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:</w:t>
                      </w:r>
                      <w:r w:rsidR="0016707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A86388B" w14:textId="77777777" w:rsidR="0059173C" w:rsidRPr="0059173C" w:rsidRDefault="0059173C" w:rsidP="0059173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0A341387" w14:textId="77777777" w:rsidR="0059173C" w:rsidRPr="0059173C" w:rsidRDefault="0059173C" w:rsidP="0059173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0ADDCC3B" w14:textId="77777777" w:rsidR="0059173C" w:rsidRDefault="0059173C" w:rsidP="0059173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167070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>Bulletin à retourner à</w:t>
                      </w:r>
                      <w:r w:rsidRPr="0059173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: </w:t>
                      </w:r>
                    </w:p>
                    <w:p w14:paraId="79F0B105" w14:textId="77777777" w:rsidR="0059173C" w:rsidRPr="0059173C" w:rsidRDefault="0059173C" w:rsidP="0059173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1C418DC" w14:textId="77777777" w:rsidR="0059173C" w:rsidRPr="0059173C" w:rsidRDefault="0059173C" w:rsidP="0059173C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59173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59173C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Mme Joana ALMEIDA</w:t>
                      </w:r>
                    </w:p>
                    <w:p w14:paraId="7AFA7620" w14:textId="77777777" w:rsidR="0059173C" w:rsidRPr="0059173C" w:rsidRDefault="0059173C" w:rsidP="0059173C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59173C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ab/>
                        <w:t>Assistante de la FFFCEDV</w:t>
                      </w:r>
                    </w:p>
                    <w:p w14:paraId="7592B164" w14:textId="77777777" w:rsidR="0059173C" w:rsidRPr="0059173C" w:rsidRDefault="0059173C" w:rsidP="0059173C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59173C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ab/>
                        <w:t>Maison de la Dermatologie</w:t>
                      </w:r>
                    </w:p>
                    <w:p w14:paraId="17AC4EA1" w14:textId="77777777" w:rsidR="0059173C" w:rsidRPr="0059173C" w:rsidRDefault="0059173C" w:rsidP="0059173C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59173C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ab/>
                        <w:t xml:space="preserve">10 , Cité Malesherbes , 75009 Paris </w:t>
                      </w:r>
                    </w:p>
                    <w:p w14:paraId="48512F5C" w14:textId="77777777" w:rsidR="0059173C" w:rsidRPr="0059173C" w:rsidRDefault="0059173C" w:rsidP="0059173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6D92B117" w14:textId="77777777" w:rsidR="0059173C" w:rsidRDefault="0059173C" w:rsidP="0059173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59173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avec un chèque à l'ordre de la FFFCEDV </w:t>
                      </w:r>
                    </w:p>
                    <w:p w14:paraId="2FA0A2F0" w14:textId="77777777" w:rsidR="0059173C" w:rsidRPr="0059173C" w:rsidRDefault="0059173C" w:rsidP="0059173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40979419" w14:textId="77777777" w:rsidR="0059173C" w:rsidRPr="0059173C" w:rsidRDefault="0059173C" w:rsidP="0059173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5AE09A02" w14:textId="25C34FCE" w:rsidR="00F84BBC" w:rsidRPr="00F84BBC" w:rsidRDefault="00F84BBC" w:rsidP="00F84BBC">
                      <w:pPr>
                        <w:spacing w:after="120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F84BBC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Dermatologue libéral ou hospitalier ou chef de clinique et assistant 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  <w:r w:rsidRPr="00F84BBC">
                        <w:rPr>
                          <w:rFonts w:asciiTheme="minorHAnsi" w:hAnsi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>50 €</w:t>
                      </w:r>
                    </w:p>
                    <w:p w14:paraId="75811FE8" w14:textId="25F84586" w:rsidR="00F84BBC" w:rsidRPr="00F84BBC" w:rsidRDefault="00F84BBC" w:rsidP="00F84BBC">
                      <w:pPr>
                        <w:spacing w:after="120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Interne </w:t>
                      </w:r>
                      <w:r w:rsidRPr="00F84BBC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gratuit avec chèque de caution de       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  <w:t xml:space="preserve">      </w:t>
                      </w:r>
                      <w:r w:rsidRPr="00F84BBC">
                        <w:rPr>
                          <w:rFonts w:asciiTheme="minorHAnsi" w:hAnsi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>20 €</w:t>
                      </w:r>
                    </w:p>
                    <w:p w14:paraId="75B1F7AC" w14:textId="6888C06A" w:rsidR="00F84BBC" w:rsidRPr="00F84BBC" w:rsidRDefault="00F84BBC" w:rsidP="00F84BBC">
                      <w:pPr>
                        <w:spacing w:after="120"/>
                        <w:rPr>
                          <w:rFonts w:asciiTheme="minorHAnsi" w:hAnsi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F84BBC">
                        <w:rPr>
                          <w:rFonts w:asciiTheme="minorHAnsi" w:hAnsiTheme="minorHAnsi"/>
                          <w:color w:val="000000" w:themeColor="text1"/>
                          <w:sz w:val="22"/>
                          <w:szCs w:val="22"/>
                        </w:rPr>
                        <w:t>Retraité</w:t>
                      </w:r>
                      <w:r w:rsidRPr="00F84BBC">
                        <w:rPr>
                          <w:rFonts w:asciiTheme="minorHAnsi" w:hAnsiTheme="minorHAns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F84BBC">
                        <w:rPr>
                          <w:rFonts w:asciiTheme="minorHAnsi" w:hAnsiTheme="minorHAns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F84BBC">
                        <w:rPr>
                          <w:rFonts w:asciiTheme="minorHAnsi" w:hAnsiTheme="minorHAns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F84BBC">
                        <w:rPr>
                          <w:rFonts w:asciiTheme="minorHAnsi" w:hAnsiTheme="minorHAns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F84BBC">
                        <w:rPr>
                          <w:rFonts w:asciiTheme="minorHAnsi" w:hAnsiTheme="minorHAns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F84BBC">
                        <w:rPr>
                          <w:rFonts w:asciiTheme="minorHAnsi" w:hAnsiTheme="minorHAns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F84BBC">
                        <w:rPr>
                          <w:rFonts w:asciiTheme="minorHAnsi" w:hAnsiTheme="minorHAns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F84BBC">
                        <w:rPr>
                          <w:rFonts w:asciiTheme="minorHAnsi" w:hAnsiTheme="minorHAns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/>
                          <w:color w:val="000000" w:themeColor="text1"/>
                          <w:sz w:val="22"/>
                          <w:szCs w:val="22"/>
                        </w:rPr>
                        <w:t xml:space="preserve">      </w:t>
                      </w:r>
                      <w:r w:rsidRPr="00F84BBC">
                        <w:rPr>
                          <w:rFonts w:asciiTheme="minorHAnsi" w:hAnsi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>25 €</w:t>
                      </w:r>
                    </w:p>
                    <w:p w14:paraId="06EA34EF" w14:textId="25BE433A" w:rsidR="00167070" w:rsidRPr="00F84BBC" w:rsidRDefault="00F84BBC" w:rsidP="00F84BBC">
                      <w:pPr>
                        <w:spacing w:after="120"/>
                        <w:rPr>
                          <w:rFonts w:asciiTheme="minorHAnsi" w:hAnsiTheme="minorHAnsi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F84BBC">
                        <w:rPr>
                          <w:rFonts w:asciiTheme="minorHAnsi" w:hAnsiTheme="minorHAnsi"/>
                          <w:sz w:val="22"/>
                          <w:szCs w:val="22"/>
                        </w:rPr>
                        <w:t>Repas du midi</w:t>
                      </w:r>
                      <w:r w:rsidRPr="00F84BBC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  <w:t xml:space="preserve">      </w:t>
                      </w:r>
                      <w:r w:rsidRPr="00F84BBC">
                        <w:rPr>
                          <w:rFonts w:asciiTheme="minorHAnsi" w:hAnsi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>20 €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  <w:r w:rsidRPr="00F84BBC">
                        <w:rPr>
                          <w:rFonts w:asciiTheme="minorHAnsi" w:hAnsiTheme="minorHAnsi"/>
                          <w:sz w:val="22"/>
                          <w:szCs w:val="22"/>
                          <w:u w:val="single"/>
                        </w:rPr>
                        <w:t>Total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 :</w:t>
                      </w:r>
                      <w:r w:rsidRPr="00F84BBC">
                        <w:rPr>
                          <w:rFonts w:asciiTheme="minorHAnsi" w:hAnsiTheme="minorHAnsi"/>
                          <w:sz w:val="22"/>
                          <w:szCs w:val="22"/>
                        </w:rPr>
                        <w:t>……………………………………………………………………………………………………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.</w:t>
                      </w:r>
                    </w:p>
                    <w:p w14:paraId="61FD7051" w14:textId="77777777" w:rsidR="0059173C" w:rsidRDefault="0059173C" w:rsidP="0059173C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52CACCCD" w14:textId="77777777" w:rsidR="00011D7B" w:rsidRDefault="0059173C" w:rsidP="0059173C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59173C">
                        <w:rPr>
                          <w:rFonts w:asciiTheme="minorHAnsi" w:hAnsiTheme="minorHAnsi" w:cstheme="minorHAnsi"/>
                        </w:rPr>
                        <w:t xml:space="preserve">Si vous avez besoin de renseignements complémentaires, vous pouvez vous adresser à Joana par mail à fffcedv2@gmail.com </w:t>
                      </w:r>
                    </w:p>
                    <w:p w14:paraId="5EA00E0B" w14:textId="7D6EBDF6" w:rsidR="008B5AC0" w:rsidRDefault="0059173C" w:rsidP="00F84BBC">
                      <w:pPr>
                        <w:jc w:val="center"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59173C">
                        <w:rPr>
                          <w:rFonts w:asciiTheme="minorHAnsi" w:hAnsiTheme="minorHAnsi" w:cstheme="minorHAnsi"/>
                        </w:rPr>
                        <w:t>ou par</w:t>
                      </w:r>
                      <w:r w:rsidRPr="0059173C">
                        <w:rPr>
                          <w:rFonts w:asciiTheme="minorHAnsi" w:hAnsiTheme="minorHAnsi" w:cstheme="minorHAnsi"/>
                          <w:bCs/>
                        </w:rPr>
                        <w:t xml:space="preserve"> téléphone au 01 34 61 85 81</w:t>
                      </w:r>
                    </w:p>
                    <w:p w14:paraId="1C7A91E3" w14:textId="253B6D56" w:rsidR="00582C26" w:rsidRDefault="00582C26" w:rsidP="00F84BBC">
                      <w:pPr>
                        <w:jc w:val="center"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6523C6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3DE34BC" wp14:editId="5C27D132">
                            <wp:extent cx="320040" cy="300345"/>
                            <wp:effectExtent l="0" t="0" r="3810" b="5080"/>
                            <wp:docPr id="7" name="Imag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5461" cy="3148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81F7E6F" w14:textId="77777777" w:rsidR="00F84BBC" w:rsidRPr="00F84BBC" w:rsidRDefault="00F84BBC" w:rsidP="00F84BB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 w:rsidR="001E16C8">
        <w:rPr>
          <w:noProof/>
          <w:color w:val="auto"/>
          <w:kern w:val="0"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5B7763C7" wp14:editId="54B408C7">
                <wp:simplePos x="0" y="0"/>
                <wp:positionH relativeFrom="column">
                  <wp:posOffset>5752651</wp:posOffset>
                </wp:positionH>
                <wp:positionV relativeFrom="page">
                  <wp:posOffset>6486861</wp:posOffset>
                </wp:positionV>
                <wp:extent cx="1473573" cy="800100"/>
                <wp:effectExtent l="0" t="0" r="0" b="0"/>
                <wp:wrapNone/>
                <wp:docPr id="16" name="Zone de texte 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573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12B66AF" w14:textId="77777777" w:rsidR="00BF7EA0" w:rsidRPr="00251FD3" w:rsidRDefault="00BF7EA0" w:rsidP="00BF7EA0">
                            <w:pPr>
                              <w:widowControl w:val="0"/>
                              <w:spacing w:line="200" w:lineRule="exact"/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FFFFFE"/>
                                <w:w w:val="90"/>
                                <w:sz w:val="14"/>
                                <w:szCs w:val="14"/>
                                <w:lang w:bidi="fr-FR"/>
                              </w:rPr>
                              <w:t>Numéro du bâtiment et nom de la rue</w:t>
                            </w:r>
                          </w:p>
                          <w:p w14:paraId="390F0BE9" w14:textId="77777777" w:rsidR="00BF7EA0" w:rsidRPr="00251FD3" w:rsidRDefault="00BF7EA0" w:rsidP="00BF7EA0">
                            <w:pPr>
                              <w:widowControl w:val="0"/>
                              <w:spacing w:line="200" w:lineRule="exact"/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FFFFFE"/>
                                <w:w w:val="90"/>
                                <w:sz w:val="14"/>
                                <w:szCs w:val="14"/>
                                <w:lang w:bidi="fr-FR"/>
                              </w:rPr>
                              <w:t>Code postal, Ville</w:t>
                            </w:r>
                          </w:p>
                          <w:p w14:paraId="1148B64D" w14:textId="77777777" w:rsidR="00BF7EA0" w:rsidRPr="00251FD3" w:rsidRDefault="00BF7EA0" w:rsidP="00BF7EA0">
                            <w:pPr>
                              <w:widowControl w:val="0"/>
                              <w:spacing w:line="200" w:lineRule="exact"/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FFFFFE"/>
                                <w:w w:val="90"/>
                                <w:sz w:val="14"/>
                                <w:szCs w:val="14"/>
                                <w:lang w:bidi="fr-FR"/>
                              </w:rPr>
                              <w:t xml:space="preserve">Tél : 01 23 45 67 89  </w:t>
                            </w:r>
                          </w:p>
                          <w:p w14:paraId="2D86547B" w14:textId="77777777" w:rsidR="00BF7EA0" w:rsidRPr="00251FD3" w:rsidRDefault="00BF7EA0" w:rsidP="00BF7EA0">
                            <w:pPr>
                              <w:widowControl w:val="0"/>
                              <w:spacing w:line="200" w:lineRule="exact"/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FFFFFE"/>
                                <w:w w:val="90"/>
                                <w:sz w:val="14"/>
                                <w:szCs w:val="14"/>
                                <w:lang w:bidi="fr-FR"/>
                              </w:rPr>
                              <w:t>Télécopie : 01 23 45 67 89</w:t>
                            </w:r>
                          </w:p>
                          <w:p w14:paraId="1563C87B" w14:textId="77777777" w:rsidR="00BF7EA0" w:rsidRDefault="00BF7EA0" w:rsidP="00BF7EA0">
                            <w:pPr>
                              <w:widowControl w:val="0"/>
                              <w:spacing w:line="200" w:lineRule="exact"/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14"/>
                                <w:szCs w:val="14"/>
                                <w:lang w:val="en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FFFFFE"/>
                                <w:w w:val="90"/>
                                <w:sz w:val="14"/>
                                <w:szCs w:val="14"/>
                                <w:lang w:bidi="fr-FR"/>
                              </w:rPr>
                              <w:t>www.votresiteweb.com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763C7" id="Zone de texte 18" o:spid="_x0000_s1030" type="#_x0000_t202" style="position:absolute;margin-left:452.95pt;margin-top:510.8pt;width:116.05pt;height:63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" filled="f" fillcolor="#fffffe" stroked="f" strokecolor="#212120" insetpen="t">
                <v:textbox inset="2.88pt,2.88pt,2.88pt,2.88pt">
                  <w:txbxContent>
                    <w:p w14:paraId="412B66AF" w14:textId="77777777" w:rsidR="00BF7EA0" w:rsidRPr="00251FD3" w:rsidRDefault="00BF7EA0" w:rsidP="00BF7EA0">
                      <w:pPr>
                        <w:widowControl w:val="0"/>
                        <w:spacing w:line="200" w:lineRule="exact"/>
                        <w:rPr>
                          <w:rFonts w:ascii="Arial" w:hAnsi="Arial" w:cs="Arial"/>
                          <w:color w:val="FFFFFE"/>
                          <w:w w:val="9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FFFFFE"/>
                          <w:w w:val="90"/>
                          <w:sz w:val="14"/>
                          <w:szCs w:val="14"/>
                          <w:lang w:bidi="fr-FR"/>
                        </w:rPr>
                        <w:t>Numéro du bâtiment et nom de la rue</w:t>
                      </w:r>
                    </w:p>
                    <w:p w14:paraId="390F0BE9" w14:textId="77777777" w:rsidR="00BF7EA0" w:rsidRPr="00251FD3" w:rsidRDefault="00BF7EA0" w:rsidP="00BF7EA0">
                      <w:pPr>
                        <w:widowControl w:val="0"/>
                        <w:spacing w:line="200" w:lineRule="exact"/>
                        <w:rPr>
                          <w:rFonts w:ascii="Arial" w:hAnsi="Arial" w:cs="Arial"/>
                          <w:color w:val="FFFFFE"/>
                          <w:w w:val="9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FFFFFE"/>
                          <w:w w:val="90"/>
                          <w:sz w:val="14"/>
                          <w:szCs w:val="14"/>
                          <w:lang w:bidi="fr-FR"/>
                        </w:rPr>
                        <w:t>Code postal, Ville</w:t>
                      </w:r>
                    </w:p>
                    <w:p w14:paraId="1148B64D" w14:textId="77777777" w:rsidR="00BF7EA0" w:rsidRPr="00251FD3" w:rsidRDefault="00BF7EA0" w:rsidP="00BF7EA0">
                      <w:pPr>
                        <w:widowControl w:val="0"/>
                        <w:spacing w:line="200" w:lineRule="exact"/>
                        <w:rPr>
                          <w:rFonts w:ascii="Arial" w:hAnsi="Arial" w:cs="Arial"/>
                          <w:color w:val="FFFFFE"/>
                          <w:w w:val="9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FFFFFE"/>
                          <w:w w:val="90"/>
                          <w:sz w:val="14"/>
                          <w:szCs w:val="14"/>
                          <w:lang w:bidi="fr-FR"/>
                        </w:rPr>
                        <w:t xml:space="preserve">Tél : 01 23 45 67 89  </w:t>
                      </w:r>
                    </w:p>
                    <w:p w14:paraId="2D86547B" w14:textId="77777777" w:rsidR="00BF7EA0" w:rsidRPr="00251FD3" w:rsidRDefault="00BF7EA0" w:rsidP="00BF7EA0">
                      <w:pPr>
                        <w:widowControl w:val="0"/>
                        <w:spacing w:line="200" w:lineRule="exact"/>
                        <w:rPr>
                          <w:rFonts w:ascii="Arial" w:hAnsi="Arial" w:cs="Arial"/>
                          <w:color w:val="FFFFFE"/>
                          <w:w w:val="9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FFFFFE"/>
                          <w:w w:val="90"/>
                          <w:sz w:val="14"/>
                          <w:szCs w:val="14"/>
                          <w:lang w:bidi="fr-FR"/>
                        </w:rPr>
                        <w:t>Télécopie : 01 23 45 67 89</w:t>
                      </w:r>
                    </w:p>
                    <w:p w14:paraId="1563C87B" w14:textId="77777777" w:rsidR="00BF7EA0" w:rsidRDefault="00BF7EA0" w:rsidP="00BF7EA0">
                      <w:pPr>
                        <w:widowControl w:val="0"/>
                        <w:spacing w:line="200" w:lineRule="exact"/>
                        <w:rPr>
                          <w:rFonts w:ascii="Arial" w:hAnsi="Arial" w:cs="Arial"/>
                          <w:color w:val="FFFFFE"/>
                          <w:w w:val="90"/>
                          <w:sz w:val="14"/>
                          <w:szCs w:val="14"/>
                          <w:lang w:val="en"/>
                        </w:rPr>
                      </w:pPr>
                      <w:r>
                        <w:rPr>
                          <w:rFonts w:ascii="Arial" w:eastAsia="Arial" w:hAnsi="Arial" w:cs="Arial"/>
                          <w:color w:val="FFFFFE"/>
                          <w:w w:val="90"/>
                          <w:sz w:val="14"/>
                          <w:szCs w:val="14"/>
                          <w:lang w:bidi="fr-FR"/>
                        </w:rPr>
                        <w:t>www.votresiteweb.com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D3271">
        <w:rPr>
          <w:noProof/>
          <w:color w:val="auto"/>
          <w:kern w:val="0"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 wp14:anchorId="2284DEC3" wp14:editId="5E62B408">
                <wp:simplePos x="0" y="0"/>
                <wp:positionH relativeFrom="column">
                  <wp:posOffset>8599170</wp:posOffset>
                </wp:positionH>
                <wp:positionV relativeFrom="page">
                  <wp:posOffset>6263640</wp:posOffset>
                </wp:positionV>
                <wp:extent cx="1428750" cy="400050"/>
                <wp:effectExtent l="0" t="0" r="0" b="0"/>
                <wp:wrapNone/>
                <wp:docPr id="24" name="Zone de texte 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24EB9FD" w14:textId="77777777" w:rsidR="00BF7EA0" w:rsidRDefault="00BF7EA0" w:rsidP="00BF7EA0">
                            <w:pPr>
                              <w:widowControl w:val="0"/>
                              <w:spacing w:line="400" w:lineRule="exact"/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36"/>
                                <w:szCs w:val="36"/>
                                <w:lang w:val="en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FFFFFE"/>
                                <w:spacing w:val="40"/>
                                <w:w w:val="90"/>
                                <w:sz w:val="36"/>
                                <w:szCs w:val="36"/>
                                <w:lang w:bidi="fr-FR"/>
                              </w:rPr>
                              <w:t>technologie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4DEC3" id="Zone de texte 26" o:spid="_x0000_s1029" type="#_x0000_t202" style="position:absolute;margin-left:677.1pt;margin-top:493.2pt;width:112.5pt;height:31.5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" filled="f" fillcolor="#fffffe" stroked="f" strokecolor="#212120" insetpen="t">
                <v:textbox inset="2.88pt,2.88pt,2.88pt,2.88pt">
                  <w:txbxContent>
                    <w:p w14:paraId="424EB9FD" w14:textId="77777777" w:rsidR="00BF7EA0" w:rsidRDefault="00BF7EA0" w:rsidP="00BF7EA0">
                      <w:pPr>
                        <w:widowControl w:val="0"/>
                        <w:spacing w:line="400" w:lineRule="exact"/>
                        <w:rPr>
                          <w:rFonts w:ascii="Arial" w:hAnsi="Arial" w:cs="Arial"/>
                          <w:color w:val="FFFFFE"/>
                          <w:w w:val="90"/>
                          <w:sz w:val="36"/>
                          <w:szCs w:val="36"/>
                          <w:lang w:val="en"/>
                        </w:rPr>
                      </w:pPr>
                      <w:r>
                        <w:rPr>
                          <w:rFonts w:ascii="Arial" w:eastAsia="Arial" w:hAnsi="Arial" w:cs="Arial"/>
                          <w:color w:val="FFFFFE"/>
                          <w:spacing w:val="40"/>
                          <w:w w:val="90"/>
                          <w:sz w:val="36"/>
                          <w:szCs w:val="36"/>
                          <w:lang w:bidi="fr-FR"/>
                        </w:rPr>
                        <w:t>technologie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D3271">
        <w:rPr>
          <w:noProof/>
          <w:color w:val="auto"/>
          <w:kern w:val="0"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 wp14:anchorId="0BA184E8" wp14:editId="4E745E45">
                <wp:simplePos x="0" y="0"/>
                <wp:positionH relativeFrom="column">
                  <wp:posOffset>9014460</wp:posOffset>
                </wp:positionH>
                <wp:positionV relativeFrom="page">
                  <wp:posOffset>6494780</wp:posOffset>
                </wp:positionV>
                <wp:extent cx="742950" cy="285750"/>
                <wp:effectExtent l="0" t="0" r="0" b="0"/>
                <wp:wrapNone/>
                <wp:docPr id="25" name="Zone de texte 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BEAC42C" w14:textId="77777777" w:rsidR="00BF7EA0" w:rsidRDefault="00BF7EA0" w:rsidP="00BF7EA0">
                            <w:pPr>
                              <w:widowControl w:val="0"/>
                              <w:spacing w:line="220" w:lineRule="exact"/>
                              <w:rPr>
                                <w:rFonts w:ascii="Arial" w:hAnsi="Arial" w:cs="Arial"/>
                                <w:color w:val="EF792F"/>
                                <w:w w:val="90"/>
                                <w:sz w:val="18"/>
                                <w:szCs w:val="18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184E8" id="Zone de texte 27" o:spid="_x0000_s1030" type="#_x0000_t202" style="position:absolute;margin-left:709.8pt;margin-top:511.4pt;width:58.5pt;height:22.5pt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" filled="f" fillcolor="#fffffe" stroked="f" strokecolor="#212120" insetpen="t">
                <v:textbox inset="2.88pt,2.88pt,2.88pt,2.88pt">
                  <w:txbxContent>
                    <w:p w14:paraId="3BEAC42C" w14:textId="77777777" w:rsidR="00BF7EA0" w:rsidRDefault="00BF7EA0" w:rsidP="00BF7EA0">
                      <w:pPr>
                        <w:widowControl w:val="0"/>
                        <w:spacing w:line="220" w:lineRule="exact"/>
                        <w:rPr>
                          <w:rFonts w:ascii="Arial" w:hAnsi="Arial" w:cs="Arial"/>
                          <w:color w:val="EF792F"/>
                          <w:w w:val="90"/>
                          <w:sz w:val="18"/>
                          <w:szCs w:val="18"/>
                          <w:lang w:val="en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FD3271">
        <w:rPr>
          <w:noProof/>
          <w:color w:val="auto"/>
          <w:kern w:val="0"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62848" behindDoc="0" locked="0" layoutInCell="1" allowOverlap="1" wp14:anchorId="61515A6D" wp14:editId="50C0D545">
                <wp:simplePos x="0" y="0"/>
                <wp:positionH relativeFrom="column">
                  <wp:posOffset>4146550</wp:posOffset>
                </wp:positionH>
                <wp:positionV relativeFrom="page">
                  <wp:posOffset>5834380</wp:posOffset>
                </wp:positionV>
                <wp:extent cx="960755" cy="257810"/>
                <wp:effectExtent l="0" t="0" r="0" b="8890"/>
                <wp:wrapNone/>
                <wp:docPr id="34" name="Zone de texte 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755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BFC58FD" w14:textId="77777777" w:rsidR="00BF7EA0" w:rsidRDefault="00BF7EA0" w:rsidP="00BF7EA0">
                            <w:pPr>
                              <w:widowControl w:val="0"/>
                              <w:spacing w:line="260" w:lineRule="exact"/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FFFFFE"/>
                                <w:spacing w:val="20"/>
                                <w:w w:val="90"/>
                                <w:sz w:val="22"/>
                                <w:szCs w:val="22"/>
                                <w:lang w:bidi="fr-FR"/>
                              </w:rPr>
                              <w:t>technologie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15A6D" id="Zone de texte 36" o:spid="_x0000_s1031" type="#_x0000_t202" style="position:absolute;margin-left:326.5pt;margin-top:459.4pt;width:75.65pt;height:20.3pt;z-index:2516628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" filled="f" fillcolor="#fffffe" stroked="f" strokecolor="#212120" insetpen="t">
                <v:textbox inset="2.88pt,2.88pt,2.88pt,2.88pt">
                  <w:txbxContent>
                    <w:p w14:paraId="6BFC58FD" w14:textId="77777777" w:rsidR="00BF7EA0" w:rsidRDefault="00BF7EA0" w:rsidP="00BF7EA0">
                      <w:pPr>
                        <w:widowControl w:val="0"/>
                        <w:spacing w:line="260" w:lineRule="exact"/>
                        <w:rPr>
                          <w:rFonts w:ascii="Arial" w:hAnsi="Arial" w:cs="Arial"/>
                          <w:color w:val="FFFFFE"/>
                          <w:w w:val="90"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Arial" w:eastAsia="Arial" w:hAnsi="Arial" w:cs="Arial"/>
                          <w:color w:val="FFFFFE"/>
                          <w:spacing w:val="20"/>
                          <w:w w:val="90"/>
                          <w:sz w:val="22"/>
                          <w:szCs w:val="22"/>
                          <w:lang w:bidi="fr-FR"/>
                        </w:rPr>
                        <w:t>technologie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23B50">
        <w:rPr>
          <w:noProof/>
          <w:color w:val="auto"/>
          <w:kern w:val="0"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86400" behindDoc="0" locked="0" layoutInCell="1" allowOverlap="1" wp14:anchorId="62B84C29" wp14:editId="1E78DC75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5387340" cy="6979920"/>
                <wp:effectExtent l="0" t="0" r="22860" b="11430"/>
                <wp:wrapNone/>
                <wp:docPr id="82" name="Zone de texte 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7340" cy="697992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rgbClr val="21212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2739491" w14:textId="43B2DACD" w:rsidR="00B571ED" w:rsidRDefault="00167070" w:rsidP="00F84BBC">
                            <w:pPr>
                              <w:ind w:left="1440" w:firstLine="720"/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8"/>
                                <w:szCs w:val="28"/>
                              </w:rPr>
                              <w:t>PROGRAMME </w:t>
                            </w:r>
                            <w:r w:rsidR="00011D7B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8"/>
                                <w:szCs w:val="28"/>
                              </w:rPr>
                              <w:t>de la journée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8"/>
                                <w:szCs w:val="28"/>
                              </w:rPr>
                              <w:t>:</w:t>
                            </w:r>
                            <w:r w:rsidR="00F84BBC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F6B84A6" w14:textId="2ACC968B" w:rsidR="00D026E4" w:rsidRDefault="00D026E4" w:rsidP="00315AAE">
                            <w:pPr>
                              <w:ind w:left="1440" w:firstLine="720"/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501CDE55" w14:textId="7E8A318D" w:rsidR="00D026E4" w:rsidRDefault="00D026E4" w:rsidP="00D026E4">
                            <w:pPr>
                              <w:spacing w:after="120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D026E4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Matin de 9H à 12H</w:t>
                            </w:r>
                          </w:p>
                          <w:p w14:paraId="49D1DA73" w14:textId="658A7C5F" w:rsidR="00D026E4" w:rsidRDefault="00D026E4" w:rsidP="00F84BBC">
                            <w:pPr>
                              <w:spacing w:after="12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22"/>
                                <w:szCs w:val="22"/>
                                <w:u w:val="single"/>
                                <w:shd w:val="clear" w:color="auto" w:fill="FFFFFF"/>
                              </w:rPr>
                            </w:pPr>
                            <w:r w:rsidRPr="00F84BBC"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22"/>
                                <w:szCs w:val="22"/>
                              </w:rPr>
                              <w:t xml:space="preserve">DPC </w:t>
                            </w:r>
                            <w:r w:rsidRPr="00F84BBC"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22"/>
                                <w:szCs w:val="22"/>
                                <w:u w:val="single"/>
                              </w:rPr>
                              <w:t>«</w:t>
                            </w:r>
                            <w:r w:rsidRPr="00F84BBC"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22"/>
                                <w:szCs w:val="22"/>
                                <w:u w:val="single"/>
                                <w:shd w:val="clear" w:color="auto" w:fill="FFFFFF"/>
                              </w:rPr>
                              <w:t>Place des nouvelles technologies de l’information et de la communication dans la coordination entre le dermatologue et le médecin traitant»</w:t>
                            </w:r>
                          </w:p>
                          <w:p w14:paraId="0CD23A55" w14:textId="77777777" w:rsidR="00F84BBC" w:rsidRPr="00F84BBC" w:rsidRDefault="00F84BBC" w:rsidP="00F84BBC">
                            <w:pPr>
                              <w:spacing w:after="12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14:paraId="798DEAE0" w14:textId="77777777" w:rsidR="006C1AA0" w:rsidRDefault="00D026E4" w:rsidP="00D026E4">
                            <w:pPr>
                              <w:spacing w:after="12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D026E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S’inscrire depuis </w:t>
                            </w:r>
                            <w:r w:rsidRPr="00D026E4">
                              <w:rPr>
                                <w:rFonts w:asciiTheme="minorHAnsi" w:hAnsiTheme="minorHAnsi" w:cstheme="minorHAnsi"/>
                                <w:color w:val="0070C0"/>
                                <w:sz w:val="22"/>
                                <w:szCs w:val="22"/>
                                <w:u w:val="single"/>
                              </w:rPr>
                              <w:t>mondpc.fr</w:t>
                            </w:r>
                            <w:r w:rsidRPr="00D026E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 : Chercher référence 58062325007     </w:t>
                            </w:r>
                          </w:p>
                          <w:p w14:paraId="12B65CAD" w14:textId="01501DA5" w:rsidR="00D026E4" w:rsidRPr="00D026E4" w:rsidRDefault="00D026E4" w:rsidP="00D026E4">
                            <w:pPr>
                              <w:spacing w:after="12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D026E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S’inscrire sur session S25.004</w:t>
                            </w:r>
                            <w:r w:rsidRPr="00D026E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D026E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D026E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2D712181" w14:textId="4558548D" w:rsidR="00D026E4" w:rsidRPr="00D026E4" w:rsidRDefault="00D026E4" w:rsidP="00D026E4">
                            <w:pPr>
                              <w:spacing w:after="12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D026E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Réservé aux dermatologues libéraux</w:t>
                            </w:r>
                          </w:p>
                          <w:p w14:paraId="39EF06E2" w14:textId="38C1EEAC" w:rsidR="00D026E4" w:rsidRDefault="00D026E4" w:rsidP="00D026E4">
                            <w:pPr>
                              <w:spacing w:after="12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D026E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Participation                                                    OUI                                              NON</w:t>
                            </w:r>
                          </w:p>
                          <w:p w14:paraId="02EE0565" w14:textId="00519D0E" w:rsidR="006C1AA0" w:rsidRDefault="006C1AA0" w:rsidP="00D026E4">
                            <w:pPr>
                              <w:spacing w:after="12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5602DFC1" w14:textId="77777777" w:rsidR="006C1AA0" w:rsidRDefault="006C1AA0" w:rsidP="00D026E4">
                            <w:pPr>
                              <w:spacing w:after="12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6838482B" w14:textId="5504A61F" w:rsidR="006C1AA0" w:rsidRPr="00F84BBC" w:rsidRDefault="00F84BBC" w:rsidP="00F84BBC">
                            <w:pPr>
                              <w:spacing w:after="12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F84BBC">
                              <w:rPr>
                                <w:rFonts w:asciiTheme="minorHAnsi" w:hAnsiTheme="minorHAnsi"/>
                                <w:b/>
                                <w:color w:val="0070C0"/>
                                <w:sz w:val="22"/>
                                <w:szCs w:val="22"/>
                                <w:u w:val="single"/>
                              </w:rPr>
                              <w:t xml:space="preserve">Séminaire : </w:t>
                            </w:r>
                            <w:r w:rsidR="006C1AA0" w:rsidRPr="00F84BBC"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22"/>
                                <w:szCs w:val="22"/>
                                <w:u w:val="single"/>
                              </w:rPr>
                              <w:t>De Dermato à DermIAto</w:t>
                            </w:r>
                          </w:p>
                          <w:p w14:paraId="562B5A37" w14:textId="38355BCE" w:rsidR="00D026E4" w:rsidRPr="00F84BBC" w:rsidRDefault="006C1AA0" w:rsidP="00F84BBC">
                            <w:pPr>
                              <w:spacing w:after="12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F84BBC"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22"/>
                                <w:szCs w:val="22"/>
                                <w:u w:val="single"/>
                              </w:rPr>
                              <w:t>Intégrer les nouveaux outils numériques</w:t>
                            </w:r>
                          </w:p>
                          <w:p w14:paraId="64C4AA7D" w14:textId="6F164DD8" w:rsidR="00D026E4" w:rsidRPr="00D026E4" w:rsidRDefault="00D026E4" w:rsidP="00F84BBC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1A0C26D" w14:textId="77777777" w:rsidR="006A6FF8" w:rsidRDefault="006A6FF8" w:rsidP="00D026E4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449096DC" w14:textId="637B70BC" w:rsidR="00D026E4" w:rsidRPr="00D026E4" w:rsidRDefault="00D026E4" w:rsidP="00D026E4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D026E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13H30 – 13H40 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Pr="00D026E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Feuille de route numérique &amp; formation              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  <w:r w:rsidRPr="00EB69AF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  <w:t>Tu-Anh Duong</w:t>
                            </w:r>
                          </w:p>
                          <w:p w14:paraId="79F85A2C" w14:textId="2EED6149" w:rsidR="00D026E4" w:rsidRPr="00D026E4" w:rsidRDefault="00D026E4" w:rsidP="00D026E4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D026E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13H40 – 1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4H           </w:t>
                            </w:r>
                            <w:r w:rsidRPr="00D026E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L'IA pour les nuls : les bases                                     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Pr="00EB69AF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  <w:t>Fanny Orlach</w:t>
                            </w:r>
                            <w:r w:rsidRPr="00D026E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</w:p>
                          <w:p w14:paraId="5C3F5726" w14:textId="77777777" w:rsidR="00D026E4" w:rsidRDefault="00D026E4" w:rsidP="00D026E4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14H- 14H20             </w:t>
                            </w:r>
                            <w:r w:rsidRPr="00D026E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Un nouvel invité au cabinet : </w:t>
                            </w:r>
                          </w:p>
                          <w:p w14:paraId="1E66A2DC" w14:textId="193F3AA8" w:rsidR="00D026E4" w:rsidRPr="00D026E4" w:rsidRDefault="00D026E4" w:rsidP="00D026E4">
                            <w:pPr>
                              <w:ind w:left="144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Pr="00D026E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Chat GpT et ses copains (D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e l'IA générative)     </w:t>
                            </w:r>
                            <w:r w:rsidR="00582C2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          </w:t>
                            </w:r>
                            <w:r w:rsidR="00582C26" w:rsidRPr="00EB69AF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  <w:t xml:space="preserve">Christian </w:t>
                            </w:r>
                            <w:r w:rsidRPr="00EB69AF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  <w:t>Derancourt</w:t>
                            </w:r>
                          </w:p>
                          <w:p w14:paraId="62828E76" w14:textId="00BB5CB1" w:rsidR="00D026E4" w:rsidRPr="00D026E4" w:rsidRDefault="00D026E4" w:rsidP="00D026E4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D026E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14H20-14H40          IA et techniques d'imagerie non invasive            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 w:rsidRPr="00EB69AF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  <w:t>Jean Luc Perrot</w:t>
                            </w:r>
                            <w:r w:rsidRPr="00D026E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14:paraId="4DC32E75" w14:textId="168E1F91" w:rsidR="00D026E4" w:rsidRDefault="00D026E4" w:rsidP="00D026E4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14H40-15H              </w:t>
                            </w:r>
                            <w:r w:rsidRPr="00D026E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Ethique et IA                                                              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 w:rsidRPr="00EB69AF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  <w:t>Matthieu Bataille</w:t>
                            </w:r>
                          </w:p>
                          <w:p w14:paraId="655DCB86" w14:textId="77777777" w:rsidR="006A6FF8" w:rsidRPr="00D026E4" w:rsidRDefault="006A6FF8" w:rsidP="00D026E4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F2DA4BB" w14:textId="77777777" w:rsidR="00D026E4" w:rsidRPr="00D026E4" w:rsidRDefault="00D026E4" w:rsidP="00D026E4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05156F22" w14:textId="5A55C951" w:rsidR="00D026E4" w:rsidRDefault="00D026E4" w:rsidP="00D026E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D026E4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Pause 15H à 15H30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– Visite des stands</w:t>
                            </w:r>
                          </w:p>
                          <w:p w14:paraId="28190903" w14:textId="77777777" w:rsidR="006A6FF8" w:rsidRDefault="006A6FF8" w:rsidP="00D026E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2550C9F" w14:textId="64B2F091" w:rsidR="00D026E4" w:rsidRPr="00D026E4" w:rsidRDefault="00D026E4" w:rsidP="00D026E4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33D1FC1D" w14:textId="77777777" w:rsidR="00D026E4" w:rsidRPr="00D026E4" w:rsidRDefault="00D026E4" w:rsidP="00D026E4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D026E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15H30-16H              Le patient augmenté : entre applis et IA                   </w:t>
                            </w:r>
                            <w:r w:rsidRPr="00EB69AF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  <w:t>Nicole Jouan</w:t>
                            </w:r>
                          </w:p>
                          <w:p w14:paraId="2A2FB278" w14:textId="38C28A6A" w:rsidR="006A6FF8" w:rsidRDefault="00D026E4" w:rsidP="006A6FF8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D026E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16H-16H30              </w:t>
                            </w:r>
                            <w:r w:rsidR="00AB5E8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L’I</w:t>
                            </w:r>
                            <w:r w:rsidR="00847AEA" w:rsidRPr="00847AE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 au prisme du patient : promesses, limites, vigilances</w:t>
                            </w:r>
                            <w:r w:rsidRPr="00D026E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D026E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  <w:t xml:space="preserve">            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                    </w:t>
                            </w:r>
                            <w:r w:rsidRPr="00D026E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47AE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847AEA" w:rsidRPr="00847AEA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>________________________________________________________</w:t>
                            </w:r>
                            <w:r w:rsidRPr="00EB69AF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  <w:t>Pascale Benaksas</w:t>
                            </w:r>
                            <w:r w:rsidRPr="00D026E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A6FF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                                                 </w:t>
                            </w:r>
                            <w:r w:rsidR="006A6FF8">
                              <w:t xml:space="preserve">             </w:t>
                            </w:r>
                            <w:r w:rsidR="006A6FF8" w:rsidRPr="006A6FF8">
                              <w:rPr>
                                <w:color w:val="FFFFFF" w:themeColor="background1"/>
                              </w:rPr>
                              <w:t>_________________________________________________________</w:t>
                            </w:r>
                            <w:r w:rsidR="006A6FF8" w:rsidRPr="00EB69AF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  <w:t>France Assoc. Cancer et Peau</w:t>
                            </w:r>
                            <w:r w:rsidR="006A6FF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026E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A6FF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                </w:t>
                            </w:r>
                          </w:p>
                          <w:p w14:paraId="68BE27ED" w14:textId="61084D66" w:rsidR="006C1AA0" w:rsidRPr="00D026E4" w:rsidRDefault="00D026E4" w:rsidP="00D026E4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D026E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16H30-16H50          Le cabinet du futur                                                   </w:t>
                            </w:r>
                            <w:r w:rsidR="006C1AA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D026E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B69AF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  <w:t>Jean-Charles Crépin</w:t>
                            </w:r>
                          </w:p>
                          <w:p w14:paraId="410D571C" w14:textId="668E5A39" w:rsidR="00D026E4" w:rsidRPr="00D026E4" w:rsidRDefault="00D026E4" w:rsidP="00D026E4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A6FF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16H50-17H               Mot de clôture</w:t>
                            </w:r>
                            <w:r w:rsidRPr="00D026E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D026E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D026E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D026E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D026E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  <w:t xml:space="preserve">     </w:t>
                            </w:r>
                            <w:r w:rsidR="006C1AA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EB69AF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  <w:t>Tu-Anh Duong</w:t>
                            </w:r>
                          </w:p>
                          <w:p w14:paraId="2D3C2975" w14:textId="23E2ED07" w:rsidR="00B571ED" w:rsidRPr="00D026E4" w:rsidRDefault="00023B50" w:rsidP="00023B50">
                            <w:pPr>
                              <w:spacing w:line="235" w:lineRule="atLeas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D026E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fr-FR"/>
                              </w:rPr>
                              <w:br/>
                            </w:r>
                          </w:p>
                          <w:p w14:paraId="780F383E" w14:textId="77777777" w:rsidR="008B5AC0" w:rsidRPr="00D026E4" w:rsidRDefault="008B5AC0" w:rsidP="00B571ED">
                            <w:pPr>
                              <w:widowControl w:val="0"/>
                              <w:spacing w:line="400" w:lineRule="exact"/>
                              <w:rPr>
                                <w:rFonts w:asciiTheme="minorHAnsi" w:hAnsiTheme="minorHAnsi" w:cstheme="minorHAnsi"/>
                                <w:color w:val="FFFFFE"/>
                                <w:w w:val="90"/>
                                <w:sz w:val="22"/>
                                <w:szCs w:val="22"/>
                              </w:rPr>
                            </w:pPr>
                          </w:p>
                          <w:p w14:paraId="7AED96B2" w14:textId="77777777" w:rsidR="008B5AC0" w:rsidRPr="00251FD3" w:rsidRDefault="008B5AC0" w:rsidP="008B5AC0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18"/>
                                <w:szCs w:val="18"/>
                              </w:rPr>
                            </w:pPr>
                          </w:p>
                          <w:p w14:paraId="07BB301D" w14:textId="77777777" w:rsidR="008B5AC0" w:rsidRPr="00D11DF1" w:rsidRDefault="008B5AC0" w:rsidP="008B5AC0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15"/>
                                <w:szCs w:val="15"/>
                                <w:lang w:val="en-GB"/>
                              </w:rPr>
                            </w:pPr>
                            <w:r w:rsidRPr="00D11DF1">
                              <w:rPr>
                                <w:rFonts w:ascii="Arial" w:eastAsia="Arial" w:hAnsi="Arial" w:cs="Arial"/>
                                <w:color w:val="FFFFFE"/>
                                <w:w w:val="90"/>
                                <w:sz w:val="15"/>
                                <w:szCs w:val="15"/>
                                <w:lang w:val="en-GB" w:bidi="fr-FR"/>
                              </w:rPr>
                              <w:t xml:space="preserve">Accumsan epulae accumsan inhibeo dolore populus praesent. </w:t>
                            </w:r>
                          </w:p>
                          <w:p w14:paraId="33318F58" w14:textId="77777777" w:rsidR="008B5AC0" w:rsidRPr="00251FD3" w:rsidRDefault="008B5AC0" w:rsidP="008B5AC0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FFFFFE"/>
                                <w:w w:val="90"/>
                                <w:sz w:val="15"/>
                                <w:szCs w:val="15"/>
                                <w:lang w:bidi="fr-FR"/>
                              </w:rPr>
                              <w:t xml:space="preserve">Molior vicis feugiat valetudo quadrum quidem </w:t>
                            </w:r>
                          </w:p>
                          <w:p w14:paraId="0F54EF66" w14:textId="77777777" w:rsidR="008B5AC0" w:rsidRDefault="008B5AC0" w:rsidP="008B5AC0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15"/>
                                <w:szCs w:val="15"/>
                                <w:lang w:val="en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FFFFFE"/>
                                <w:w w:val="90"/>
                                <w:sz w:val="15"/>
                                <w:szCs w:val="15"/>
                                <w:lang w:bidi="fr-FR"/>
                              </w:rPr>
                              <w:t>nisl ea paulatim lorem ipsumes.</w:t>
                            </w:r>
                            <w:r w:rsidR="005862BD">
                              <w:rPr>
                                <w:rFonts w:ascii="Arial" w:eastAsia="Arial" w:hAnsi="Arial" w:cs="Arial"/>
                                <w:color w:val="FFFFFE"/>
                                <w:w w:val="90"/>
                                <w:sz w:val="15"/>
                                <w:szCs w:val="15"/>
                                <w:lang w:bidi="fr-F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B84C29" id="_x0000_t202" coordsize="21600,21600" o:spt="202" path="m,l,21600r21600,l21600,xe">
                <v:stroke joinstyle="miter"/>
                <v:path gradientshapeok="t" o:connecttype="rect"/>
              </v:shapetype>
              <v:shape id="Zone de texte 25" o:spid="_x0000_s1034" type="#_x0000_t202" style="position:absolute;margin-left:0;margin-top:0;width:424.2pt;height:549.6pt;z-index:251686400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" filled="f" fillcolor="#fffffe" strokecolor="#212120" insetpen="t">
                <v:textbox inset="2.88pt,2.88pt,2.88pt,2.88pt">
                  <w:txbxContent>
                    <w:p w14:paraId="02739491" w14:textId="43B2DACD" w:rsidR="00B571ED" w:rsidRDefault="00167070" w:rsidP="00F84BBC">
                      <w:pPr>
                        <w:ind w:left="1440" w:firstLine="720"/>
                        <w:rPr>
                          <w:rFonts w:asciiTheme="minorHAnsi" w:hAnsiTheme="minorHAnsi" w:cstheme="minorHAnsi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FF0000"/>
                          <w:sz w:val="28"/>
                          <w:szCs w:val="28"/>
                        </w:rPr>
                        <w:t>PROGRAMME </w:t>
                      </w:r>
                      <w:r w:rsidR="00011D7B">
                        <w:rPr>
                          <w:rFonts w:asciiTheme="minorHAnsi" w:hAnsiTheme="minorHAnsi" w:cstheme="minorHAnsi"/>
                          <w:b/>
                          <w:color w:val="FF0000"/>
                          <w:sz w:val="28"/>
                          <w:szCs w:val="28"/>
                        </w:rPr>
                        <w:t>de la journée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FF0000"/>
                          <w:sz w:val="28"/>
                          <w:szCs w:val="28"/>
                        </w:rPr>
                        <w:t>:</w:t>
                      </w:r>
                      <w:r w:rsidR="00F84BBC">
                        <w:rPr>
                          <w:rFonts w:asciiTheme="minorHAnsi" w:hAnsiTheme="minorHAnsi" w:cstheme="minorHAnsi"/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F6B84A6" w14:textId="2ACC968B" w:rsidR="00D026E4" w:rsidRDefault="00D026E4" w:rsidP="00315AAE">
                      <w:pPr>
                        <w:ind w:left="1440" w:firstLine="720"/>
                        <w:rPr>
                          <w:rFonts w:asciiTheme="minorHAnsi" w:hAnsiTheme="minorHAnsi" w:cstheme="minorHAnsi"/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  <w:p w14:paraId="501CDE55" w14:textId="7E8A318D" w:rsidR="00D026E4" w:rsidRDefault="00D026E4" w:rsidP="00D026E4">
                      <w:pPr>
                        <w:spacing w:after="120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026E4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Matin de 9H à 12H</w:t>
                      </w:r>
                    </w:p>
                    <w:p w14:paraId="49D1DA73" w14:textId="658A7C5F" w:rsidR="00D026E4" w:rsidRDefault="00D026E4" w:rsidP="00F84BBC">
                      <w:pPr>
                        <w:spacing w:after="120"/>
                        <w:jc w:val="center"/>
                        <w:rPr>
                          <w:rFonts w:asciiTheme="minorHAnsi" w:hAnsiTheme="minorHAnsi" w:cstheme="minorHAnsi"/>
                          <w:b/>
                          <w:color w:val="0070C0"/>
                          <w:sz w:val="22"/>
                          <w:szCs w:val="22"/>
                          <w:u w:val="single"/>
                          <w:shd w:val="clear" w:color="auto" w:fill="FFFFFF"/>
                        </w:rPr>
                      </w:pPr>
                      <w:r w:rsidRPr="00F84BBC">
                        <w:rPr>
                          <w:rFonts w:asciiTheme="minorHAnsi" w:hAnsiTheme="minorHAnsi" w:cstheme="minorHAnsi"/>
                          <w:b/>
                          <w:color w:val="0070C0"/>
                          <w:sz w:val="22"/>
                          <w:szCs w:val="22"/>
                        </w:rPr>
                        <w:t xml:space="preserve">DPC </w:t>
                      </w:r>
                      <w:r w:rsidRPr="00F84BBC">
                        <w:rPr>
                          <w:rFonts w:asciiTheme="minorHAnsi" w:hAnsiTheme="minorHAnsi" w:cstheme="minorHAnsi"/>
                          <w:b/>
                          <w:color w:val="0070C0"/>
                          <w:sz w:val="22"/>
                          <w:szCs w:val="22"/>
                          <w:u w:val="single"/>
                        </w:rPr>
                        <w:t>«</w:t>
                      </w:r>
                      <w:r w:rsidRPr="00F84BBC">
                        <w:rPr>
                          <w:rFonts w:asciiTheme="minorHAnsi" w:hAnsiTheme="minorHAnsi" w:cstheme="minorHAnsi"/>
                          <w:b/>
                          <w:color w:val="0070C0"/>
                          <w:sz w:val="22"/>
                          <w:szCs w:val="22"/>
                          <w:u w:val="single"/>
                          <w:shd w:val="clear" w:color="auto" w:fill="FFFFFF"/>
                        </w:rPr>
                        <w:t>Place des nouvelles technologies de l’information et de la communication dans la coordination entre le dermatologue et le médecin traitant»</w:t>
                      </w:r>
                    </w:p>
                    <w:p w14:paraId="0CD23A55" w14:textId="77777777" w:rsidR="00F84BBC" w:rsidRPr="00F84BBC" w:rsidRDefault="00F84BBC" w:rsidP="00F84BBC">
                      <w:pPr>
                        <w:spacing w:after="120"/>
                        <w:jc w:val="center"/>
                        <w:rPr>
                          <w:rFonts w:asciiTheme="minorHAnsi" w:hAnsiTheme="minorHAnsi" w:cstheme="minorHAnsi"/>
                          <w:b/>
                          <w:color w:val="0070C0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14:paraId="798DEAE0" w14:textId="77777777" w:rsidR="006C1AA0" w:rsidRDefault="00D026E4" w:rsidP="00D026E4">
                      <w:pPr>
                        <w:spacing w:after="12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026E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S’inscrire depuis </w:t>
                      </w:r>
                      <w:r w:rsidRPr="00D026E4">
                        <w:rPr>
                          <w:rFonts w:asciiTheme="minorHAnsi" w:hAnsiTheme="minorHAnsi" w:cstheme="minorHAnsi"/>
                          <w:color w:val="0070C0"/>
                          <w:sz w:val="22"/>
                          <w:szCs w:val="22"/>
                          <w:u w:val="single"/>
                        </w:rPr>
                        <w:t>mondpc.fr</w:t>
                      </w:r>
                      <w:r w:rsidRPr="00D026E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 : Chercher référence 58062325007     </w:t>
                      </w:r>
                    </w:p>
                    <w:p w14:paraId="12B65CAD" w14:textId="01501DA5" w:rsidR="00D026E4" w:rsidRPr="00D026E4" w:rsidRDefault="00D026E4" w:rsidP="00D026E4">
                      <w:pPr>
                        <w:spacing w:after="12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026E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S’inscrire sur session S25.004</w:t>
                      </w:r>
                      <w:r w:rsidRPr="00D026E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D026E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D026E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</w:p>
                    <w:p w14:paraId="2D712181" w14:textId="4558548D" w:rsidR="00D026E4" w:rsidRPr="00D026E4" w:rsidRDefault="00D026E4" w:rsidP="00D026E4">
                      <w:pPr>
                        <w:spacing w:after="12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026E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Réservé aux dermatologues libéraux</w:t>
                      </w:r>
                    </w:p>
                    <w:p w14:paraId="39EF06E2" w14:textId="38C1EEAC" w:rsidR="00D026E4" w:rsidRDefault="00D026E4" w:rsidP="00D026E4">
                      <w:pPr>
                        <w:spacing w:after="12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026E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Participation                                                    OUI                                              NON</w:t>
                      </w:r>
                    </w:p>
                    <w:p w14:paraId="02EE0565" w14:textId="00519D0E" w:rsidR="006C1AA0" w:rsidRDefault="006C1AA0" w:rsidP="00D026E4">
                      <w:pPr>
                        <w:spacing w:after="12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5602DFC1" w14:textId="77777777" w:rsidR="006C1AA0" w:rsidRDefault="006C1AA0" w:rsidP="00D026E4">
                      <w:pPr>
                        <w:spacing w:after="12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6838482B" w14:textId="5504A61F" w:rsidR="006C1AA0" w:rsidRPr="00F84BBC" w:rsidRDefault="00F84BBC" w:rsidP="00F84BBC">
                      <w:pPr>
                        <w:spacing w:after="120"/>
                        <w:jc w:val="center"/>
                        <w:rPr>
                          <w:rFonts w:asciiTheme="minorHAnsi" w:hAnsiTheme="minorHAnsi" w:cstheme="minorHAnsi"/>
                          <w:b/>
                          <w:color w:val="0070C0"/>
                          <w:sz w:val="22"/>
                          <w:szCs w:val="22"/>
                          <w:u w:val="single"/>
                        </w:rPr>
                      </w:pPr>
                      <w:r w:rsidRPr="00F84BBC">
                        <w:rPr>
                          <w:rFonts w:asciiTheme="minorHAnsi" w:hAnsiTheme="minorHAnsi"/>
                          <w:b/>
                          <w:color w:val="0070C0"/>
                          <w:sz w:val="22"/>
                          <w:szCs w:val="22"/>
                          <w:u w:val="single"/>
                        </w:rPr>
                        <w:t xml:space="preserve">Séminaire : </w:t>
                      </w:r>
                      <w:r w:rsidR="006C1AA0" w:rsidRPr="00F84BBC">
                        <w:rPr>
                          <w:rFonts w:asciiTheme="minorHAnsi" w:hAnsiTheme="minorHAnsi" w:cstheme="minorHAnsi"/>
                          <w:b/>
                          <w:color w:val="0070C0"/>
                          <w:sz w:val="22"/>
                          <w:szCs w:val="22"/>
                          <w:u w:val="single"/>
                        </w:rPr>
                        <w:t>De Dermato à DermIAto</w:t>
                      </w:r>
                    </w:p>
                    <w:p w14:paraId="562B5A37" w14:textId="38355BCE" w:rsidR="00D026E4" w:rsidRPr="00F84BBC" w:rsidRDefault="006C1AA0" w:rsidP="00F84BBC">
                      <w:pPr>
                        <w:spacing w:after="120"/>
                        <w:jc w:val="center"/>
                        <w:rPr>
                          <w:rFonts w:asciiTheme="minorHAnsi" w:hAnsiTheme="minorHAnsi" w:cstheme="minorHAnsi"/>
                          <w:b/>
                          <w:color w:val="0070C0"/>
                          <w:sz w:val="22"/>
                          <w:szCs w:val="22"/>
                          <w:u w:val="single"/>
                        </w:rPr>
                      </w:pPr>
                      <w:r w:rsidRPr="00F84BBC">
                        <w:rPr>
                          <w:rFonts w:asciiTheme="minorHAnsi" w:hAnsiTheme="minorHAnsi" w:cstheme="minorHAnsi"/>
                          <w:b/>
                          <w:color w:val="0070C0"/>
                          <w:sz w:val="22"/>
                          <w:szCs w:val="22"/>
                          <w:u w:val="single"/>
                        </w:rPr>
                        <w:t>Intégrer les nouveaux outils numériques</w:t>
                      </w:r>
                    </w:p>
                    <w:p w14:paraId="64C4AA7D" w14:textId="6F164DD8" w:rsidR="00D026E4" w:rsidRPr="00D026E4" w:rsidRDefault="00D026E4" w:rsidP="00F84BBC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11A0C26D" w14:textId="77777777" w:rsidR="006A6FF8" w:rsidRDefault="006A6FF8" w:rsidP="00D026E4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449096DC" w14:textId="637B70BC" w:rsidR="00D026E4" w:rsidRPr="00D026E4" w:rsidRDefault="00D026E4" w:rsidP="00D026E4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026E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13H30 – 13H40 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   </w:t>
                      </w:r>
                      <w:r w:rsidRPr="00D026E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Feuille de route numérique &amp; formation              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  <w:t xml:space="preserve"> </w:t>
                      </w:r>
                      <w:r w:rsidRPr="00EB69AF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  <w:t>Tu-Anh Duong</w:t>
                      </w:r>
                    </w:p>
                    <w:p w14:paraId="79F85A2C" w14:textId="2EED6149" w:rsidR="00D026E4" w:rsidRPr="00D026E4" w:rsidRDefault="00D026E4" w:rsidP="00D026E4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026E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13H40 – 1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4H           </w:t>
                      </w:r>
                      <w:r w:rsidRPr="00D026E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L'IA pour les nuls : les bases                                     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      </w:t>
                      </w:r>
                      <w:r w:rsidRPr="00EB69AF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  <w:t>Fanny Orlach</w:t>
                      </w:r>
                      <w:r w:rsidRPr="00D026E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      </w:t>
                      </w:r>
                    </w:p>
                    <w:p w14:paraId="5C3F5726" w14:textId="77777777" w:rsidR="00D026E4" w:rsidRDefault="00D026E4" w:rsidP="00D026E4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14H- 14H20             </w:t>
                      </w:r>
                      <w:r w:rsidRPr="00D026E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Un nouvel invité au cabinet : </w:t>
                      </w:r>
                    </w:p>
                    <w:p w14:paraId="1E66A2DC" w14:textId="193F3AA8" w:rsidR="00D026E4" w:rsidRPr="00D026E4" w:rsidRDefault="00D026E4" w:rsidP="00D026E4">
                      <w:pPr>
                        <w:ind w:left="144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  </w:t>
                      </w:r>
                      <w:r w:rsidRPr="00D026E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Chat GpT et ses copains (D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e l'IA générative)     </w:t>
                      </w:r>
                      <w:r w:rsidR="00582C2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          </w:t>
                      </w:r>
                      <w:r w:rsidR="00582C26" w:rsidRPr="00EB69AF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  <w:t xml:space="preserve">Christian </w:t>
                      </w:r>
                      <w:r w:rsidRPr="00EB69AF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  <w:t>Derancourt</w:t>
                      </w:r>
                    </w:p>
                    <w:p w14:paraId="62828E76" w14:textId="00BB5CB1" w:rsidR="00D026E4" w:rsidRPr="00D026E4" w:rsidRDefault="00D026E4" w:rsidP="00D026E4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026E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14H20-14H40          IA et techniques d'imagerie non invasive            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       </w:t>
                      </w:r>
                      <w:r w:rsidRPr="00EB69AF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  <w:t>Jean Luc Perrot</w:t>
                      </w:r>
                      <w:r w:rsidRPr="00D026E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</w:t>
                      </w:r>
                    </w:p>
                    <w:p w14:paraId="4DC32E75" w14:textId="168E1F91" w:rsidR="00D026E4" w:rsidRDefault="00D026E4" w:rsidP="00D026E4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14H40-15H              </w:t>
                      </w:r>
                      <w:r w:rsidRPr="00D026E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Ethique et IA                                                              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       </w:t>
                      </w:r>
                      <w:r w:rsidRPr="00EB69AF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  <w:t>Matthieu Bataille</w:t>
                      </w:r>
                    </w:p>
                    <w:p w14:paraId="655DCB86" w14:textId="77777777" w:rsidR="006A6FF8" w:rsidRPr="00D026E4" w:rsidRDefault="006A6FF8" w:rsidP="00D026E4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F2DA4BB" w14:textId="77777777" w:rsidR="00D026E4" w:rsidRPr="00D026E4" w:rsidRDefault="00D026E4" w:rsidP="00D026E4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05156F22" w14:textId="5A55C951" w:rsidR="00D026E4" w:rsidRDefault="00D026E4" w:rsidP="00D026E4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D026E4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Pause 15H à 15H30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– Visite des stands</w:t>
                      </w:r>
                    </w:p>
                    <w:p w14:paraId="28190903" w14:textId="77777777" w:rsidR="006A6FF8" w:rsidRDefault="006A6FF8" w:rsidP="00D026E4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22550C9F" w14:textId="64B2F091" w:rsidR="00D026E4" w:rsidRPr="00D026E4" w:rsidRDefault="00D026E4" w:rsidP="00D026E4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33D1FC1D" w14:textId="77777777" w:rsidR="00D026E4" w:rsidRPr="00D026E4" w:rsidRDefault="00D026E4" w:rsidP="00D026E4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026E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15H30-16H              Le patient augmenté : entre applis et IA                   </w:t>
                      </w:r>
                      <w:r w:rsidRPr="00EB69AF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  <w:t>Nicole Jouan</w:t>
                      </w:r>
                    </w:p>
                    <w:p w14:paraId="2A2FB278" w14:textId="38C28A6A" w:rsidR="006A6FF8" w:rsidRDefault="00D026E4" w:rsidP="006A6FF8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026E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16H-16H30              </w:t>
                      </w:r>
                      <w:r w:rsidR="00AB5E8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L’I</w:t>
                      </w:r>
                      <w:r w:rsidR="00847AEA" w:rsidRPr="00847AE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 au prisme du patient : promesses, limites, vigilances</w:t>
                      </w:r>
                      <w:r w:rsidRPr="00D026E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D026E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  <w:t xml:space="preserve">            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                    </w:t>
                      </w:r>
                      <w:r w:rsidRPr="00D026E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847AE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</w:t>
                      </w:r>
                      <w:r w:rsidR="00847AEA" w:rsidRPr="00847AEA"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  <w:t>________________________________________________________</w:t>
                      </w:r>
                      <w:r w:rsidRPr="00EB69AF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  <w:t>Pascale Benaksas</w:t>
                      </w:r>
                      <w:r w:rsidRPr="00D026E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6A6FF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                                                                                                                                           </w:t>
                      </w:r>
                      <w:r w:rsidR="006A6FF8">
                        <w:t xml:space="preserve">             </w:t>
                      </w:r>
                      <w:r w:rsidR="006A6FF8" w:rsidRPr="006A6FF8">
                        <w:rPr>
                          <w:color w:val="FFFFFF" w:themeColor="background1"/>
                        </w:rPr>
                        <w:t>_________________________________________________________</w:t>
                      </w:r>
                      <w:r w:rsidR="006A6FF8" w:rsidRPr="00EB69AF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  <w:t>France Assoc. Cancer et Peau</w:t>
                      </w:r>
                      <w:r w:rsidR="006A6FF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D026E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6A6FF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                </w:t>
                      </w:r>
                    </w:p>
                    <w:p w14:paraId="68BE27ED" w14:textId="61084D66" w:rsidR="006C1AA0" w:rsidRPr="00D026E4" w:rsidRDefault="00D026E4" w:rsidP="00D026E4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026E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16H30-16H50          Le cabinet du futur                                                   </w:t>
                      </w:r>
                      <w:r w:rsidR="006C1AA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</w:t>
                      </w:r>
                      <w:r w:rsidRPr="00D026E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EB69AF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  <w:t>Jean-Charles Crépin</w:t>
                      </w:r>
                    </w:p>
                    <w:p w14:paraId="410D571C" w14:textId="668E5A39" w:rsidR="00D026E4" w:rsidRPr="00D026E4" w:rsidRDefault="00D026E4" w:rsidP="00D026E4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A6FF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16H50-17H               Mot de clôture</w:t>
                      </w:r>
                      <w:r w:rsidRPr="00D026E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</w:t>
                      </w:r>
                      <w:r w:rsidRPr="00D026E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D026E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D026E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D026E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  <w:t xml:space="preserve">     </w:t>
                      </w:r>
                      <w:r w:rsidR="006C1AA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</w:t>
                      </w:r>
                      <w:r w:rsidRPr="00EB69AF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  <w:t>Tu-Anh Duong</w:t>
                      </w:r>
                    </w:p>
                    <w:p w14:paraId="2D3C2975" w14:textId="23E2ED07" w:rsidR="00B571ED" w:rsidRPr="00D026E4" w:rsidRDefault="00023B50" w:rsidP="00023B50">
                      <w:pPr>
                        <w:spacing w:line="235" w:lineRule="atLeast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2"/>
                          <w:szCs w:val="22"/>
                          <w:lang w:eastAsia="fr-FR"/>
                        </w:rPr>
                      </w:pPr>
                      <w:r w:rsidRPr="00D026E4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2"/>
                          <w:szCs w:val="22"/>
                          <w:lang w:eastAsia="fr-FR"/>
                        </w:rPr>
                        <w:br/>
                      </w:r>
                    </w:p>
                    <w:p w14:paraId="780F383E" w14:textId="77777777" w:rsidR="008B5AC0" w:rsidRPr="00D026E4" w:rsidRDefault="008B5AC0" w:rsidP="00B571ED">
                      <w:pPr>
                        <w:widowControl w:val="0"/>
                        <w:spacing w:line="400" w:lineRule="exact"/>
                        <w:rPr>
                          <w:rFonts w:asciiTheme="minorHAnsi" w:hAnsiTheme="minorHAnsi" w:cstheme="minorHAnsi"/>
                          <w:color w:val="FFFFFE"/>
                          <w:w w:val="90"/>
                          <w:sz w:val="22"/>
                          <w:szCs w:val="22"/>
                        </w:rPr>
                      </w:pPr>
                    </w:p>
                    <w:p w14:paraId="7AED96B2" w14:textId="77777777" w:rsidR="008B5AC0" w:rsidRPr="00251FD3" w:rsidRDefault="008B5AC0" w:rsidP="008B5AC0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FFFFFE"/>
                          <w:w w:val="90"/>
                          <w:sz w:val="18"/>
                          <w:szCs w:val="18"/>
                        </w:rPr>
                      </w:pPr>
                    </w:p>
                    <w:p w14:paraId="07BB301D" w14:textId="77777777" w:rsidR="008B5AC0" w:rsidRPr="00D11DF1" w:rsidRDefault="008B5AC0" w:rsidP="008B5AC0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FFFFFE"/>
                          <w:w w:val="90"/>
                          <w:sz w:val="15"/>
                          <w:szCs w:val="15"/>
                          <w:lang w:val="en-GB"/>
                        </w:rPr>
                      </w:pPr>
                      <w:r w:rsidRPr="00D11DF1">
                        <w:rPr>
                          <w:rFonts w:ascii="Arial" w:eastAsia="Arial" w:hAnsi="Arial" w:cs="Arial"/>
                          <w:color w:val="FFFFFE"/>
                          <w:w w:val="90"/>
                          <w:sz w:val="15"/>
                          <w:szCs w:val="15"/>
                          <w:lang w:val="en-GB" w:bidi="fr-FR"/>
                        </w:rPr>
                        <w:t xml:space="preserve">Accumsan epulae accumsan inhibeo dolore populus praesent. </w:t>
                      </w:r>
                    </w:p>
                    <w:p w14:paraId="33318F58" w14:textId="77777777" w:rsidR="008B5AC0" w:rsidRPr="00251FD3" w:rsidRDefault="008B5AC0" w:rsidP="008B5AC0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FFFFFE"/>
                          <w:w w:val="90"/>
                          <w:sz w:val="15"/>
                          <w:szCs w:val="15"/>
                        </w:rPr>
                      </w:pPr>
                      <w:r>
                        <w:rPr>
                          <w:rFonts w:ascii="Arial" w:eastAsia="Arial" w:hAnsi="Arial" w:cs="Arial"/>
                          <w:color w:val="FFFFFE"/>
                          <w:w w:val="90"/>
                          <w:sz w:val="15"/>
                          <w:szCs w:val="15"/>
                          <w:lang w:bidi="fr-FR"/>
                        </w:rPr>
                        <w:t xml:space="preserve">Molior vicis feugiat valetudo quadrum quidem </w:t>
                      </w:r>
                    </w:p>
                    <w:p w14:paraId="0F54EF66" w14:textId="77777777" w:rsidR="008B5AC0" w:rsidRDefault="008B5AC0" w:rsidP="008B5AC0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FFFFFE"/>
                          <w:w w:val="90"/>
                          <w:sz w:val="15"/>
                          <w:szCs w:val="15"/>
                          <w:lang w:val="en"/>
                        </w:rPr>
                      </w:pPr>
                      <w:r>
                        <w:rPr>
                          <w:rFonts w:ascii="Arial" w:eastAsia="Arial" w:hAnsi="Arial" w:cs="Arial"/>
                          <w:color w:val="FFFFFE"/>
                          <w:w w:val="90"/>
                          <w:sz w:val="15"/>
                          <w:szCs w:val="15"/>
                          <w:lang w:bidi="fr-FR"/>
                        </w:rPr>
                        <w:t>nisl ea paulatim lorem ipsumes.</w:t>
                      </w:r>
                      <w:r w:rsidR="005862BD">
                        <w:rPr>
                          <w:rFonts w:ascii="Arial" w:eastAsia="Arial" w:hAnsi="Arial" w:cs="Arial"/>
                          <w:color w:val="FFFFFE"/>
                          <w:w w:val="90"/>
                          <w:sz w:val="15"/>
                          <w:szCs w:val="15"/>
                          <w:lang w:bidi="fr-FR"/>
                        </w:rPr>
                        <w:t xml:space="preserve">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E821E2" w:rsidSect="009F24D5">
      <w:pgSz w:w="16838" w:h="11906" w:orient="landscape" w:code="9"/>
      <w:pgMar w:top="360" w:right="360" w:bottom="360" w:left="3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78DC1" w14:textId="77777777" w:rsidR="00EC659B" w:rsidRDefault="00EC659B" w:rsidP="00B22795">
      <w:r>
        <w:separator/>
      </w:r>
    </w:p>
  </w:endnote>
  <w:endnote w:type="continuationSeparator" w:id="0">
    <w:p w14:paraId="46C1EB9E" w14:textId="77777777" w:rsidR="00EC659B" w:rsidRDefault="00EC659B" w:rsidP="00B22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EFEDB9" w14:textId="77777777" w:rsidR="00EC659B" w:rsidRDefault="00EC659B" w:rsidP="00B22795">
      <w:r>
        <w:separator/>
      </w:r>
    </w:p>
  </w:footnote>
  <w:footnote w:type="continuationSeparator" w:id="0">
    <w:p w14:paraId="7111A1D8" w14:textId="77777777" w:rsidR="00EC659B" w:rsidRDefault="00EC659B" w:rsidP="00B22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E5470"/>
    <w:multiLevelType w:val="hybridMultilevel"/>
    <w:tmpl w:val="C9A2D172"/>
    <w:lvl w:ilvl="0" w:tplc="2D50B066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99909AE"/>
    <w:multiLevelType w:val="hybridMultilevel"/>
    <w:tmpl w:val="090449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F1531"/>
    <w:multiLevelType w:val="hybridMultilevel"/>
    <w:tmpl w:val="EC2A9F42"/>
    <w:lvl w:ilvl="0" w:tplc="DC58B93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1ED"/>
    <w:rsid w:val="00011D7B"/>
    <w:rsid w:val="00023B50"/>
    <w:rsid w:val="00087B0F"/>
    <w:rsid w:val="000A46B7"/>
    <w:rsid w:val="000C1E40"/>
    <w:rsid w:val="000D247E"/>
    <w:rsid w:val="000F3B5A"/>
    <w:rsid w:val="001156E2"/>
    <w:rsid w:val="00131B61"/>
    <w:rsid w:val="00167070"/>
    <w:rsid w:val="00194B1B"/>
    <w:rsid w:val="001A2A9F"/>
    <w:rsid w:val="001B326D"/>
    <w:rsid w:val="001B4013"/>
    <w:rsid w:val="001E16C8"/>
    <w:rsid w:val="001E1822"/>
    <w:rsid w:val="00251FD3"/>
    <w:rsid w:val="00281C21"/>
    <w:rsid w:val="002826DE"/>
    <w:rsid w:val="00315AAE"/>
    <w:rsid w:val="003255FA"/>
    <w:rsid w:val="00356701"/>
    <w:rsid w:val="0035722A"/>
    <w:rsid w:val="003B7DE5"/>
    <w:rsid w:val="004402F7"/>
    <w:rsid w:val="0046180A"/>
    <w:rsid w:val="00475633"/>
    <w:rsid w:val="004804CC"/>
    <w:rsid w:val="004A753B"/>
    <w:rsid w:val="004B4C78"/>
    <w:rsid w:val="004C1F54"/>
    <w:rsid w:val="004E3A44"/>
    <w:rsid w:val="00520A2F"/>
    <w:rsid w:val="00546EC3"/>
    <w:rsid w:val="00582C26"/>
    <w:rsid w:val="005862BD"/>
    <w:rsid w:val="0059173C"/>
    <w:rsid w:val="005A092D"/>
    <w:rsid w:val="005B3CB3"/>
    <w:rsid w:val="005D0286"/>
    <w:rsid w:val="005E1402"/>
    <w:rsid w:val="005E68E0"/>
    <w:rsid w:val="005F70E4"/>
    <w:rsid w:val="00606D3B"/>
    <w:rsid w:val="00652EED"/>
    <w:rsid w:val="006A6FF8"/>
    <w:rsid w:val="006C1AA0"/>
    <w:rsid w:val="006F6ED9"/>
    <w:rsid w:val="00701860"/>
    <w:rsid w:val="007412B8"/>
    <w:rsid w:val="00746B62"/>
    <w:rsid w:val="00771D53"/>
    <w:rsid w:val="007C2C5E"/>
    <w:rsid w:val="008468BC"/>
    <w:rsid w:val="00847AEA"/>
    <w:rsid w:val="00883530"/>
    <w:rsid w:val="008949BC"/>
    <w:rsid w:val="008A58A3"/>
    <w:rsid w:val="008B5AC0"/>
    <w:rsid w:val="008D61D7"/>
    <w:rsid w:val="008F69D1"/>
    <w:rsid w:val="00904EDB"/>
    <w:rsid w:val="009173A5"/>
    <w:rsid w:val="00967AD2"/>
    <w:rsid w:val="009F24D5"/>
    <w:rsid w:val="00A13B12"/>
    <w:rsid w:val="00A66CD8"/>
    <w:rsid w:val="00A84BAC"/>
    <w:rsid w:val="00A87319"/>
    <w:rsid w:val="00AB57F5"/>
    <w:rsid w:val="00AB5E82"/>
    <w:rsid w:val="00AC1D18"/>
    <w:rsid w:val="00AD7A42"/>
    <w:rsid w:val="00B024DE"/>
    <w:rsid w:val="00B15904"/>
    <w:rsid w:val="00B22795"/>
    <w:rsid w:val="00B261A2"/>
    <w:rsid w:val="00B50BBD"/>
    <w:rsid w:val="00B571ED"/>
    <w:rsid w:val="00B95655"/>
    <w:rsid w:val="00BE38A5"/>
    <w:rsid w:val="00BF7EA0"/>
    <w:rsid w:val="00C322E4"/>
    <w:rsid w:val="00C33500"/>
    <w:rsid w:val="00C618DA"/>
    <w:rsid w:val="00C92D95"/>
    <w:rsid w:val="00CA0A27"/>
    <w:rsid w:val="00CD63CB"/>
    <w:rsid w:val="00D026E4"/>
    <w:rsid w:val="00D11DF1"/>
    <w:rsid w:val="00D2272D"/>
    <w:rsid w:val="00D27442"/>
    <w:rsid w:val="00D56023"/>
    <w:rsid w:val="00DD1AAA"/>
    <w:rsid w:val="00DE20EB"/>
    <w:rsid w:val="00E361F6"/>
    <w:rsid w:val="00E3696E"/>
    <w:rsid w:val="00E65CBA"/>
    <w:rsid w:val="00E81BF4"/>
    <w:rsid w:val="00E821E2"/>
    <w:rsid w:val="00EB69AF"/>
    <w:rsid w:val="00EC5A4B"/>
    <w:rsid w:val="00EC659B"/>
    <w:rsid w:val="00F01175"/>
    <w:rsid w:val="00F07F14"/>
    <w:rsid w:val="00F84BBC"/>
    <w:rsid w:val="00FA5E4B"/>
    <w:rsid w:val="00FD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CEBCDF"/>
  <w15:chartTrackingRefBased/>
  <w15:docId w15:val="{694D044B-0B4C-44EF-88E7-4BB4C652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EA0"/>
    <w:rPr>
      <w:color w:val="212120"/>
      <w:kern w:val="2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67AD2"/>
    <w:rPr>
      <w:color w:val="0563C1" w:themeColor="hyperlink"/>
      <w:u w:val="single"/>
    </w:rPr>
  </w:style>
  <w:style w:type="character" w:customStyle="1" w:styleId="Mention1nonrsolue">
    <w:name w:val="Mention1 non résolue"/>
    <w:basedOn w:val="Policepardfaut"/>
    <w:uiPriority w:val="99"/>
    <w:semiHidden/>
    <w:unhideWhenUsed/>
    <w:rsid w:val="004B4C78"/>
    <w:rPr>
      <w:color w:val="808080"/>
      <w:shd w:val="clear" w:color="auto" w:fill="E6E6E6"/>
    </w:rPr>
  </w:style>
  <w:style w:type="character" w:styleId="Lienhypertextesuivivisit">
    <w:name w:val="FollowedHyperlink"/>
    <w:basedOn w:val="Policepardfaut"/>
    <w:rsid w:val="00C33500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rsid w:val="00B22795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B22795"/>
    <w:rPr>
      <w:color w:val="212120"/>
      <w:kern w:val="28"/>
    </w:rPr>
  </w:style>
  <w:style w:type="paragraph" w:styleId="Pieddepage">
    <w:name w:val="footer"/>
    <w:basedOn w:val="Normal"/>
    <w:link w:val="PieddepageCar"/>
    <w:rsid w:val="00B22795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rsid w:val="00B22795"/>
    <w:rPr>
      <w:color w:val="212120"/>
      <w:kern w:val="28"/>
    </w:rPr>
  </w:style>
  <w:style w:type="paragraph" w:styleId="Paragraphedeliste">
    <w:name w:val="List Paragraph"/>
    <w:basedOn w:val="Normal"/>
    <w:uiPriority w:val="34"/>
    <w:qFormat/>
    <w:rsid w:val="0059173C"/>
    <w:pPr>
      <w:ind w:left="720"/>
      <w:contextualSpacing/>
    </w:pPr>
  </w:style>
  <w:style w:type="paragraph" w:styleId="Textedebulles">
    <w:name w:val="Balloon Text"/>
    <w:basedOn w:val="Normal"/>
    <w:link w:val="TextedebullesCar"/>
    <w:semiHidden/>
    <w:unhideWhenUsed/>
    <w:rsid w:val="0016707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167070"/>
    <w:rPr>
      <w:rFonts w:ascii="Segoe UI" w:hAnsi="Segoe UI" w:cs="Segoe UI"/>
      <w:color w:val="212120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a\AppData\Roaming\Microsoft\Templates\Brochure%20d&#8217;entreprise%20de%20technologie%20(d&#233;pliant%20&#224;%20trois%20page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Brochure d’entreprise de technologie (dépliant à trois pages).dotx</Template>
  <TotalTime>3</TotalTime>
  <Pages>1</Pages>
  <Words>1</Words>
  <Characters>9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</CharactersWithSpaces>
  <SharedDoc>false</SharedDoc>
  <HLinks>
    <vt:vector size="12" baseType="variant">
      <vt:variant>
        <vt:i4>3407985</vt:i4>
      </vt:variant>
      <vt:variant>
        <vt:i4>-1</vt:i4>
      </vt:variant>
      <vt:variant>
        <vt:i4>1027</vt:i4>
      </vt:variant>
      <vt:variant>
        <vt:i4>1</vt:i4>
      </vt:variant>
      <vt:variant>
        <vt:lpwstr>C:\Documents and Settings\tamic\Desktop\TC999D\TC9990102D-PB\TC9990102-IMG02.jpg</vt:lpwstr>
      </vt:variant>
      <vt:variant>
        <vt:lpwstr/>
      </vt:variant>
      <vt:variant>
        <vt:i4>3276913</vt:i4>
      </vt:variant>
      <vt:variant>
        <vt:i4>-1</vt:i4>
      </vt:variant>
      <vt:variant>
        <vt:i4>1028</vt:i4>
      </vt:variant>
      <vt:variant>
        <vt:i4>1</vt:i4>
      </vt:variant>
      <vt:variant>
        <vt:lpwstr>C:\Documents and Settings\tamic\Desktop\TC999D\TC9990102D-PB\TC9990102-IMG04.jpg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</dc:creator>
  <cp:keywords/>
  <dc:description/>
  <cp:lastModifiedBy>Joana</cp:lastModifiedBy>
  <cp:revision>4</cp:revision>
  <cp:lastPrinted>2024-03-13T15:26:00Z</cp:lastPrinted>
  <dcterms:created xsi:type="dcterms:W3CDTF">2025-07-07T06:53:00Z</dcterms:created>
  <dcterms:modified xsi:type="dcterms:W3CDTF">2025-07-07T06:55:00Z</dcterms:modified>
</cp:coreProperties>
</file>